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22F24" w14:textId="77777777" w:rsidR="00436680" w:rsidRPr="006D0118" w:rsidRDefault="00436680">
      <w:r w:rsidRPr="006D0118">
        <w:rPr>
          <w:rFonts w:hint="eastAsia"/>
        </w:rPr>
        <w:t>様式第</w:t>
      </w:r>
      <w:r w:rsidR="00E96211" w:rsidRPr="006D0118">
        <w:rPr>
          <w:rFonts w:hint="eastAsia"/>
        </w:rPr>
        <w:t>１</w:t>
      </w:r>
      <w:r w:rsidRPr="006D0118">
        <w:rPr>
          <w:rFonts w:hint="eastAsia"/>
        </w:rPr>
        <w:t>号</w:t>
      </w:r>
      <w:r w:rsidRPr="006D0118">
        <w:t>(</w:t>
      </w:r>
      <w:r w:rsidRPr="006D0118">
        <w:rPr>
          <w:rFonts w:hint="eastAsia"/>
        </w:rPr>
        <w:t>第</w:t>
      </w:r>
      <w:r w:rsidR="00E96211" w:rsidRPr="006D0118">
        <w:rPr>
          <w:rFonts w:hint="eastAsia"/>
        </w:rPr>
        <w:t>３</w:t>
      </w:r>
      <w:r w:rsidRPr="006D0118">
        <w:rPr>
          <w:rFonts w:hint="eastAsia"/>
        </w:rPr>
        <w:t>条関係</w:t>
      </w:r>
      <w:r w:rsidRPr="006D0118">
        <w:t>)</w:t>
      </w:r>
    </w:p>
    <w:p w14:paraId="6A874DDE" w14:textId="77777777" w:rsidR="00436680" w:rsidRPr="006D0118" w:rsidRDefault="00436680"/>
    <w:p w14:paraId="63C33D06" w14:textId="77777777" w:rsidR="00436680" w:rsidRPr="006D0118" w:rsidRDefault="00436680">
      <w:pPr>
        <w:jc w:val="right"/>
      </w:pPr>
      <w:r w:rsidRPr="006D0118">
        <w:rPr>
          <w:rFonts w:hint="eastAsia"/>
        </w:rPr>
        <w:t>年　　月　　日</w:t>
      </w:r>
    </w:p>
    <w:p w14:paraId="5409074A" w14:textId="77777777" w:rsidR="00436680" w:rsidRPr="006D0118" w:rsidRDefault="00436680"/>
    <w:p w14:paraId="7969823D" w14:textId="77777777" w:rsidR="00436680" w:rsidRPr="006D0118" w:rsidRDefault="00436680"/>
    <w:p w14:paraId="5FB64EA0" w14:textId="77777777" w:rsidR="00436680" w:rsidRPr="006D0118" w:rsidRDefault="00436680">
      <w:r w:rsidRPr="006D0118">
        <w:rPr>
          <w:rFonts w:hint="eastAsia"/>
        </w:rPr>
        <w:t xml:space="preserve">　美咲町長　　　　　　　　　　</w:t>
      </w:r>
      <w:r w:rsidR="006E25CF" w:rsidRPr="006D0118">
        <w:rPr>
          <w:rFonts w:hint="eastAsia"/>
        </w:rPr>
        <w:t>宛</w:t>
      </w:r>
    </w:p>
    <w:p w14:paraId="6FF342B0" w14:textId="77777777" w:rsidR="00436680" w:rsidRPr="006D0118" w:rsidRDefault="00436680"/>
    <w:p w14:paraId="62524FB9" w14:textId="77777777" w:rsidR="00436680" w:rsidRPr="006D0118" w:rsidRDefault="00436680">
      <w:pPr>
        <w:jc w:val="right"/>
      </w:pPr>
      <w:r w:rsidRPr="006D0118">
        <w:rPr>
          <w:rFonts w:hint="eastAsia"/>
        </w:rPr>
        <w:t xml:space="preserve">申請者　</w:t>
      </w:r>
      <w:r w:rsidRPr="006D0118">
        <w:rPr>
          <w:rFonts w:hint="eastAsia"/>
          <w:spacing w:val="105"/>
        </w:rPr>
        <w:t>住</w:t>
      </w:r>
      <w:r w:rsidRPr="006D0118">
        <w:rPr>
          <w:rFonts w:hint="eastAsia"/>
        </w:rPr>
        <w:t xml:space="preserve">所　　　　　　　　　　　　　</w:t>
      </w:r>
    </w:p>
    <w:p w14:paraId="0AC95ABB" w14:textId="77777777" w:rsidR="00436680" w:rsidRPr="006D0118" w:rsidRDefault="00436680">
      <w:pPr>
        <w:jc w:val="right"/>
      </w:pPr>
      <w:r w:rsidRPr="006D0118">
        <w:rPr>
          <w:rFonts w:hint="eastAsia"/>
        </w:rPr>
        <w:t xml:space="preserve">団体名　　　　　　　　　　　　　</w:t>
      </w:r>
    </w:p>
    <w:p w14:paraId="69AA6856" w14:textId="77777777" w:rsidR="00436680" w:rsidRPr="006D0118" w:rsidRDefault="00436680">
      <w:pPr>
        <w:jc w:val="right"/>
      </w:pPr>
      <w:r w:rsidRPr="006D0118">
        <w:rPr>
          <w:rFonts w:hint="eastAsia"/>
          <w:spacing w:val="105"/>
        </w:rPr>
        <w:t>氏</w:t>
      </w:r>
      <w:r w:rsidRPr="006D0118">
        <w:rPr>
          <w:rFonts w:hint="eastAsia"/>
        </w:rPr>
        <w:t xml:space="preserve">名　　　　　　　　　　</w:t>
      </w:r>
      <w:r w:rsidR="00B61803" w:rsidRPr="006D0118">
        <w:rPr>
          <w:rFonts w:hint="eastAsia"/>
        </w:rPr>
        <w:t xml:space="preserve">　</w:t>
      </w:r>
      <w:r w:rsidRPr="006D0118">
        <w:rPr>
          <w:rFonts w:hint="eastAsia"/>
        </w:rPr>
        <w:t xml:space="preserve">　　</w:t>
      </w:r>
    </w:p>
    <w:p w14:paraId="4971921E" w14:textId="77777777" w:rsidR="00436680" w:rsidRPr="006D0118" w:rsidRDefault="00436680">
      <w:pPr>
        <w:jc w:val="right"/>
      </w:pPr>
      <w:r w:rsidRPr="006D0118">
        <w:t>(</w:t>
      </w:r>
      <w:r w:rsidRPr="006D0118">
        <w:rPr>
          <w:rFonts w:hint="eastAsia"/>
        </w:rPr>
        <w:t>団体の場合は、団体名及び代表者氏名</w:t>
      </w:r>
      <w:r w:rsidRPr="006D0118">
        <w:t>)</w:t>
      </w:r>
      <w:r w:rsidRPr="006D0118">
        <w:rPr>
          <w:rFonts w:hint="eastAsia"/>
        </w:rPr>
        <w:t xml:space="preserve">　　</w:t>
      </w:r>
    </w:p>
    <w:p w14:paraId="24FF71CD" w14:textId="77777777" w:rsidR="00436680" w:rsidRPr="006D0118" w:rsidRDefault="00436680"/>
    <w:p w14:paraId="76BD8456" w14:textId="77777777" w:rsidR="00436680" w:rsidRPr="006D0118" w:rsidRDefault="00056751">
      <w:pPr>
        <w:jc w:val="center"/>
        <w:rPr>
          <w:rFonts w:hAnsi="游明朝" w:cs="ＭＳ 明朝"/>
          <w:sz w:val="22"/>
          <w:szCs w:val="22"/>
        </w:rPr>
      </w:pPr>
      <w:bookmarkStart w:id="0" w:name="_Hlk216183534"/>
      <w:r w:rsidRPr="006D0118">
        <w:rPr>
          <w:rFonts w:hAnsi="游明朝" w:cs="ＭＳ 明朝" w:hint="eastAsia"/>
          <w:sz w:val="22"/>
          <w:szCs w:val="22"/>
          <w:lang w:val="ja-JP"/>
        </w:rPr>
        <w:t>美咲町稲作農業機械導入支援事業補助金交付申請書</w:t>
      </w:r>
      <w:bookmarkEnd w:id="0"/>
    </w:p>
    <w:p w14:paraId="5F8AC04A" w14:textId="77777777" w:rsidR="00E73382" w:rsidRPr="006D0118" w:rsidRDefault="00E73382">
      <w:pPr>
        <w:rPr>
          <w:rFonts w:hAnsi="游明朝" w:cs="ＭＳ 明朝"/>
          <w:sz w:val="22"/>
          <w:szCs w:val="22"/>
        </w:rPr>
      </w:pPr>
    </w:p>
    <w:p w14:paraId="68FFCA32" w14:textId="77777777" w:rsidR="00436680" w:rsidRPr="006D0118" w:rsidRDefault="00436680">
      <w:r w:rsidRPr="006D0118">
        <w:rPr>
          <w:rFonts w:hint="eastAsia"/>
        </w:rPr>
        <w:t xml:space="preserve">　　　　　年度において、次のとおり</w:t>
      </w:r>
      <w:r w:rsidR="00056751" w:rsidRPr="006D0118">
        <w:rPr>
          <w:rFonts w:hAnsi="游明朝" w:cs="ＭＳ 明朝" w:hint="eastAsia"/>
          <w:sz w:val="22"/>
          <w:szCs w:val="22"/>
        </w:rPr>
        <w:t>美咲町稲作農業機械導入支援事業補助金</w:t>
      </w:r>
      <w:r w:rsidRPr="006D0118">
        <w:rPr>
          <w:rFonts w:hint="eastAsia"/>
        </w:rPr>
        <w:t>の交付を受けたいので、</w:t>
      </w:r>
      <w:r w:rsidR="00056751" w:rsidRPr="006D0118">
        <w:rPr>
          <w:rFonts w:hint="eastAsia"/>
        </w:rPr>
        <w:t>美咲町稲作農業機械導入支援事業補助金交付要綱</w:t>
      </w:r>
      <w:r w:rsidR="0036466C" w:rsidRPr="006D0118">
        <w:rPr>
          <w:rFonts w:hint="eastAsia"/>
        </w:rPr>
        <w:t>第３条</w:t>
      </w:r>
      <w:r w:rsidRPr="006D0118">
        <w:rPr>
          <w:rFonts w:hint="eastAsia"/>
        </w:rPr>
        <w:t>の規定により関係書類を添えて申請します。</w:t>
      </w:r>
    </w:p>
    <w:p w14:paraId="37FCCEE9" w14:textId="77777777" w:rsidR="00436680" w:rsidRPr="006D0118" w:rsidRDefault="00436680"/>
    <w:p w14:paraId="789A85F3" w14:textId="77777777" w:rsidR="00436680" w:rsidRPr="006D0118" w:rsidRDefault="00436680">
      <w:pPr>
        <w:jc w:val="center"/>
      </w:pPr>
      <w:r w:rsidRPr="006D0118">
        <w:rPr>
          <w:rFonts w:hint="eastAsia"/>
        </w:rPr>
        <w:t>記</w:t>
      </w:r>
    </w:p>
    <w:p w14:paraId="5B11BC27" w14:textId="77777777" w:rsidR="00056751" w:rsidRPr="006D0118" w:rsidRDefault="00056751"/>
    <w:p w14:paraId="526C0E31" w14:textId="77777777" w:rsidR="00436680" w:rsidRPr="006D0118" w:rsidRDefault="00056751">
      <w:r w:rsidRPr="006D0118">
        <w:rPr>
          <w:rFonts w:hint="eastAsia"/>
        </w:rPr>
        <w:t>１</w:t>
      </w:r>
      <w:r w:rsidR="00436680" w:rsidRPr="006D0118">
        <w:rPr>
          <w:rFonts w:hint="eastAsia"/>
        </w:rPr>
        <w:t xml:space="preserve">　補助金交付申請額　　　　　金</w:t>
      </w:r>
      <w:r w:rsidR="00B9012A" w:rsidRPr="006D0118">
        <w:rPr>
          <w:rFonts w:hint="eastAsia"/>
        </w:rPr>
        <w:t xml:space="preserve">　　　　　　　　　　　</w:t>
      </w:r>
      <w:r w:rsidR="00436680" w:rsidRPr="006D0118">
        <w:rPr>
          <w:rFonts w:hint="eastAsia"/>
        </w:rPr>
        <w:t>円</w:t>
      </w:r>
    </w:p>
    <w:p w14:paraId="16694878" w14:textId="77777777" w:rsidR="00056751" w:rsidRPr="006D0118" w:rsidRDefault="00056751"/>
    <w:p w14:paraId="600DCED3" w14:textId="77777777" w:rsidR="00436680" w:rsidRPr="006D0118" w:rsidRDefault="00056751">
      <w:r w:rsidRPr="006D0118">
        <w:rPr>
          <w:rFonts w:hint="eastAsia"/>
        </w:rPr>
        <w:t>２</w:t>
      </w:r>
      <w:r w:rsidR="00436680" w:rsidRPr="006D0118">
        <w:rPr>
          <w:rFonts w:hint="eastAsia"/>
        </w:rPr>
        <w:t xml:space="preserve">　添付書類</w:t>
      </w:r>
    </w:p>
    <w:p w14:paraId="0CC46D71" w14:textId="77777777" w:rsidR="00436680" w:rsidRPr="006D0118" w:rsidRDefault="00436680">
      <w:r w:rsidRPr="006D0118">
        <w:rPr>
          <w:rFonts w:hint="eastAsia"/>
        </w:rPr>
        <w:t xml:space="preserve">　　　</w:t>
      </w:r>
      <w:r w:rsidRPr="006D0118">
        <w:t>(</w:t>
      </w:r>
      <w:r w:rsidR="00092588" w:rsidRPr="006D0118">
        <w:rPr>
          <w:rFonts w:hint="eastAsia"/>
        </w:rPr>
        <w:t>１</w:t>
      </w:r>
      <w:r w:rsidRPr="006D0118">
        <w:t>)</w:t>
      </w:r>
      <w:r w:rsidRPr="006D0118">
        <w:rPr>
          <w:rFonts w:hint="eastAsia"/>
        </w:rPr>
        <w:t xml:space="preserve">　事業計画書</w:t>
      </w:r>
    </w:p>
    <w:p w14:paraId="66A73408" w14:textId="77777777" w:rsidR="00906573" w:rsidRPr="006D0118" w:rsidRDefault="00906573">
      <w:r w:rsidRPr="006D0118">
        <w:rPr>
          <w:rFonts w:hint="eastAsia"/>
        </w:rPr>
        <w:t xml:space="preserve">　　　</w:t>
      </w:r>
      <w:r w:rsidRPr="006D0118">
        <w:t>(</w:t>
      </w:r>
      <w:r w:rsidR="00092588" w:rsidRPr="006D0118">
        <w:rPr>
          <w:rFonts w:hint="eastAsia"/>
        </w:rPr>
        <w:t>２</w:t>
      </w:r>
      <w:r w:rsidRPr="006D0118">
        <w:t>)</w:t>
      </w:r>
      <w:r w:rsidRPr="006D0118">
        <w:rPr>
          <w:rFonts w:hint="eastAsia"/>
        </w:rPr>
        <w:t xml:space="preserve">　収支予算書</w:t>
      </w:r>
    </w:p>
    <w:p w14:paraId="378408A6" w14:textId="77777777" w:rsidR="0036466C" w:rsidRPr="006D0118" w:rsidRDefault="00436680">
      <w:r w:rsidRPr="006D0118">
        <w:rPr>
          <w:rFonts w:hint="eastAsia"/>
        </w:rPr>
        <w:t xml:space="preserve">　　　</w:t>
      </w:r>
      <w:r w:rsidR="0036466C" w:rsidRPr="006D0118">
        <w:t>(</w:t>
      </w:r>
      <w:r w:rsidR="00092588" w:rsidRPr="006D0118">
        <w:rPr>
          <w:rFonts w:hint="eastAsia"/>
        </w:rPr>
        <w:t>３</w:t>
      </w:r>
      <w:r w:rsidR="0036466C" w:rsidRPr="006D0118">
        <w:t>)</w:t>
      </w:r>
      <w:r w:rsidR="0036466C" w:rsidRPr="006D0118">
        <w:rPr>
          <w:rFonts w:hint="eastAsia"/>
        </w:rPr>
        <w:t xml:space="preserve">　購入予定の機械のカタログ</w:t>
      </w:r>
      <w:r w:rsidR="002B1893" w:rsidRPr="006D0118">
        <w:rPr>
          <w:rFonts w:hint="eastAsia"/>
        </w:rPr>
        <w:t>の写し</w:t>
      </w:r>
    </w:p>
    <w:p w14:paraId="5F4C97CD" w14:textId="77777777" w:rsidR="0036466C" w:rsidRPr="006D0118" w:rsidRDefault="0036466C">
      <w:r w:rsidRPr="006D0118">
        <w:rPr>
          <w:rFonts w:hint="eastAsia"/>
        </w:rPr>
        <w:t xml:space="preserve">　　　</w:t>
      </w:r>
      <w:r w:rsidRPr="006D0118">
        <w:t>(</w:t>
      </w:r>
      <w:r w:rsidR="00092588" w:rsidRPr="006D0118">
        <w:rPr>
          <w:rFonts w:hint="eastAsia"/>
        </w:rPr>
        <w:t>４</w:t>
      </w:r>
      <w:r w:rsidRPr="006D0118">
        <w:t>)</w:t>
      </w:r>
      <w:r w:rsidRPr="006D0118">
        <w:rPr>
          <w:rFonts w:hint="eastAsia"/>
        </w:rPr>
        <w:t xml:space="preserve">　見積書</w:t>
      </w:r>
    </w:p>
    <w:p w14:paraId="186888F7" w14:textId="77777777" w:rsidR="00436680" w:rsidRPr="006D0118" w:rsidRDefault="00436680">
      <w:r w:rsidRPr="006D0118">
        <w:rPr>
          <w:rFonts w:hint="eastAsia"/>
        </w:rPr>
        <w:t xml:space="preserve">　　　</w:t>
      </w:r>
      <w:r w:rsidRPr="006D0118">
        <w:t>(</w:t>
      </w:r>
      <w:r w:rsidR="00092588" w:rsidRPr="006D0118">
        <w:rPr>
          <w:rFonts w:hint="eastAsia"/>
        </w:rPr>
        <w:t>５</w:t>
      </w:r>
      <w:r w:rsidRPr="006D0118">
        <w:t>)</w:t>
      </w:r>
      <w:r w:rsidRPr="006D0118">
        <w:rPr>
          <w:rFonts w:hint="eastAsia"/>
        </w:rPr>
        <w:t xml:space="preserve">　</w:t>
      </w:r>
      <w:r w:rsidR="00D55364" w:rsidRPr="006D0118">
        <w:rPr>
          <w:rFonts w:hint="eastAsia"/>
        </w:rPr>
        <w:t>その他町長が必要と認める書類</w:t>
      </w:r>
    </w:p>
    <w:p w14:paraId="7D5B1802" w14:textId="5C057251" w:rsidR="00056751" w:rsidRPr="006D0118" w:rsidRDefault="00DC3E98">
      <w:r>
        <w:rPr>
          <w:noProof/>
        </w:rPr>
        <mc:AlternateContent>
          <mc:Choice Requires="wps">
            <w:drawing>
              <wp:anchor distT="0" distB="0" distL="114300" distR="114300" simplePos="0" relativeHeight="251658240" behindDoc="0" locked="0" layoutInCell="1" allowOverlap="1" wp14:anchorId="3F07AEBC" wp14:editId="0EA7F241">
                <wp:simplePos x="0" y="0"/>
                <wp:positionH relativeFrom="column">
                  <wp:posOffset>5715</wp:posOffset>
                </wp:positionH>
                <wp:positionV relativeFrom="paragraph">
                  <wp:posOffset>91440</wp:posOffset>
                </wp:positionV>
                <wp:extent cx="5610225" cy="18573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1857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422407" w14:textId="77777777" w:rsidR="00906573" w:rsidRDefault="00906573" w:rsidP="00906573">
                            <w:pPr>
                              <w:jc w:val="center"/>
                              <w:rPr>
                                <w:sz w:val="24"/>
                                <w:szCs w:val="22"/>
                              </w:rPr>
                            </w:pPr>
                            <w:r w:rsidRPr="00056751">
                              <w:rPr>
                                <w:rFonts w:hint="eastAsia"/>
                                <w:sz w:val="24"/>
                                <w:szCs w:val="22"/>
                              </w:rPr>
                              <w:t>同</w:t>
                            </w:r>
                            <w:r>
                              <w:rPr>
                                <w:rFonts w:hint="eastAsia"/>
                                <w:sz w:val="24"/>
                                <w:szCs w:val="22"/>
                              </w:rPr>
                              <w:t xml:space="preserve">　</w:t>
                            </w:r>
                            <w:r w:rsidRPr="00056751">
                              <w:rPr>
                                <w:rFonts w:hint="eastAsia"/>
                                <w:sz w:val="24"/>
                                <w:szCs w:val="22"/>
                              </w:rPr>
                              <w:t>意</w:t>
                            </w:r>
                            <w:r>
                              <w:rPr>
                                <w:rFonts w:hint="eastAsia"/>
                                <w:sz w:val="24"/>
                                <w:szCs w:val="22"/>
                              </w:rPr>
                              <w:t xml:space="preserve">　書</w:t>
                            </w:r>
                          </w:p>
                          <w:p w14:paraId="7A6D0FE2" w14:textId="77777777" w:rsidR="00906573" w:rsidRPr="00056751" w:rsidRDefault="00906573" w:rsidP="00906573">
                            <w:pPr>
                              <w:jc w:val="center"/>
                              <w:rPr>
                                <w:sz w:val="24"/>
                                <w:szCs w:val="22"/>
                              </w:rPr>
                            </w:pPr>
                          </w:p>
                          <w:p w14:paraId="45074E4F" w14:textId="77777777" w:rsidR="00906573" w:rsidRPr="006D0118" w:rsidRDefault="00906573" w:rsidP="00906573">
                            <w:r>
                              <w:rPr>
                                <w:rFonts w:hint="eastAsia"/>
                              </w:rPr>
                              <w:t xml:space="preserve">　</w:t>
                            </w:r>
                            <w:r w:rsidRPr="006D0118">
                              <w:rPr>
                                <w:rFonts w:hint="eastAsia"/>
                              </w:rPr>
                              <w:t>当該補助金の交付申請にあたり、</w:t>
                            </w:r>
                            <w:r w:rsidRPr="006D0118">
                              <w:rPr>
                                <w:rFonts w:hAnsi="游明朝" w:cs="ＭＳ 明朝" w:hint="eastAsia"/>
                                <w:sz w:val="22"/>
                                <w:szCs w:val="22"/>
                                <w:lang w:val="ja-JP"/>
                              </w:rPr>
                              <w:t>美咲町稲作農業機械導入等支援事業補助金交付要綱第</w:t>
                            </w:r>
                            <w:r w:rsidR="00E96211" w:rsidRPr="006D0118">
                              <w:rPr>
                                <w:rFonts w:hAnsi="游明朝" w:cs="ＭＳ 明朝" w:hint="eastAsia"/>
                                <w:sz w:val="22"/>
                                <w:szCs w:val="22"/>
                                <w:lang w:val="ja-JP"/>
                              </w:rPr>
                              <w:t>１０</w:t>
                            </w:r>
                            <w:r w:rsidRPr="006D0118">
                              <w:rPr>
                                <w:rFonts w:hAnsi="游明朝" w:cs="ＭＳ 明朝" w:hint="eastAsia"/>
                                <w:sz w:val="22"/>
                                <w:szCs w:val="22"/>
                                <w:lang w:val="ja-JP"/>
                              </w:rPr>
                              <w:t>条第</w:t>
                            </w:r>
                            <w:r w:rsidR="00E73382" w:rsidRPr="006D0118">
                              <w:rPr>
                                <w:rFonts w:hAnsi="游明朝" w:cs="ＭＳ 明朝" w:hint="eastAsia"/>
                                <w:sz w:val="22"/>
                                <w:szCs w:val="22"/>
                                <w:lang w:val="ja-JP"/>
                              </w:rPr>
                              <w:t>３</w:t>
                            </w:r>
                            <w:r w:rsidR="00E96211" w:rsidRPr="006D0118">
                              <w:rPr>
                                <w:rFonts w:hAnsi="游明朝" w:cs="ＭＳ 明朝" w:hint="eastAsia"/>
                                <w:sz w:val="22"/>
                                <w:szCs w:val="22"/>
                                <w:lang w:val="ja-JP"/>
                              </w:rPr>
                              <w:t>号</w:t>
                            </w:r>
                            <w:r w:rsidRPr="006D0118">
                              <w:rPr>
                                <w:rFonts w:hAnsi="游明朝" w:cs="ＭＳ 明朝" w:hint="eastAsia"/>
                                <w:sz w:val="22"/>
                                <w:szCs w:val="22"/>
                                <w:lang w:val="ja-JP"/>
                              </w:rPr>
                              <w:t>の規定により、債権担当課に当該交付申請書を開示し、私の町税等の滞納状況の調査及び照会が行われることに同意します。</w:t>
                            </w:r>
                          </w:p>
                          <w:p w14:paraId="4453F441" w14:textId="77777777" w:rsidR="00906573" w:rsidRPr="006D0118" w:rsidRDefault="00906573" w:rsidP="00906573"/>
                          <w:p w14:paraId="63CE4D5C" w14:textId="77777777" w:rsidR="00906573" w:rsidRPr="006D0118" w:rsidRDefault="00906573" w:rsidP="002B1893">
                            <w:pPr>
                              <w:ind w:firstLineChars="2200" w:firstLine="4620"/>
                            </w:pPr>
                            <w:r w:rsidRPr="006D0118">
                              <w:rPr>
                                <w:rFonts w:hint="eastAsia"/>
                              </w:rPr>
                              <w:t>同意者</w:t>
                            </w:r>
                          </w:p>
                          <w:p w14:paraId="7C7AA3E6" w14:textId="77777777" w:rsidR="00225EDB" w:rsidRDefault="00906573" w:rsidP="002B1893">
                            <w:pPr>
                              <w:ind w:firstLineChars="2100" w:firstLine="4410"/>
                            </w:pPr>
                            <w:r w:rsidRPr="006D0118">
                              <w:rPr>
                                <w:rFonts w:hint="eastAsia"/>
                                <w:u w:val="single"/>
                              </w:rPr>
                              <w:t>（署名又は記名押印）</w:t>
                            </w:r>
                            <w:r>
                              <w:rPr>
                                <w:rFonts w:hint="eastAsia"/>
                                <w:u w:val="single"/>
                              </w:rPr>
                              <w:t xml:space="preserve">　　</w:t>
                            </w:r>
                            <w:r w:rsidR="00E73382">
                              <w:rPr>
                                <w:rFonts w:hint="eastAsia"/>
                                <w:u w:val="single"/>
                              </w:rPr>
                              <w:t xml:space="preserve">　</w:t>
                            </w:r>
                            <w:r>
                              <w:rPr>
                                <w:rFonts w:hint="eastAsia"/>
                                <w:u w:val="single"/>
                              </w:rPr>
                              <w:t xml:space="preserve">　</w:t>
                            </w:r>
                            <w:r w:rsidR="002B1893">
                              <w:rPr>
                                <w:rFonts w:hint="eastAsia"/>
                                <w:u w:val="single"/>
                              </w:rPr>
                              <w:t xml:space="preserve">　</w:t>
                            </w:r>
                            <w:r>
                              <w:rPr>
                                <w:rFonts w:hint="eastAsia"/>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07AEBC" id="_x0000_t202" coordsize="21600,21600" o:spt="202" path="m,l,21600r21600,l21600,xe">
                <v:stroke joinstyle="miter"/>
                <v:path gradientshapeok="t" o:connecttype="rect"/>
              </v:shapetype>
              <v:shape id="Text Box 2" o:spid="_x0000_s1026" type="#_x0000_t202" style="position:absolute;left:0;text-align:left;margin-left:.45pt;margin-top:7.2pt;width:441.75pt;height:14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" filled="f">
                <v:textbox inset="5.85pt,.7pt,5.85pt,.7pt">
                  <w:txbxContent>
                    <w:p w14:paraId="6E422407" w14:textId="77777777" w:rsidR="00906573" w:rsidRDefault="00906573" w:rsidP="00906573">
                      <w:pPr>
                        <w:jc w:val="center"/>
                        <w:rPr>
                          <w:sz w:val="24"/>
                          <w:szCs w:val="22"/>
                        </w:rPr>
                      </w:pPr>
                      <w:r w:rsidRPr="00056751">
                        <w:rPr>
                          <w:rFonts w:hint="eastAsia"/>
                          <w:sz w:val="24"/>
                          <w:szCs w:val="22"/>
                        </w:rPr>
                        <w:t>同</w:t>
                      </w:r>
                      <w:r>
                        <w:rPr>
                          <w:rFonts w:hint="eastAsia"/>
                          <w:sz w:val="24"/>
                          <w:szCs w:val="22"/>
                        </w:rPr>
                        <w:t xml:space="preserve">　</w:t>
                      </w:r>
                      <w:r w:rsidRPr="00056751">
                        <w:rPr>
                          <w:rFonts w:hint="eastAsia"/>
                          <w:sz w:val="24"/>
                          <w:szCs w:val="22"/>
                        </w:rPr>
                        <w:t>意</w:t>
                      </w:r>
                      <w:r>
                        <w:rPr>
                          <w:rFonts w:hint="eastAsia"/>
                          <w:sz w:val="24"/>
                          <w:szCs w:val="22"/>
                        </w:rPr>
                        <w:t xml:space="preserve">　書</w:t>
                      </w:r>
                    </w:p>
                    <w:p w14:paraId="7A6D0FE2" w14:textId="77777777" w:rsidR="00906573" w:rsidRPr="00056751" w:rsidRDefault="00906573" w:rsidP="00906573">
                      <w:pPr>
                        <w:jc w:val="center"/>
                        <w:rPr>
                          <w:sz w:val="24"/>
                          <w:szCs w:val="22"/>
                        </w:rPr>
                      </w:pPr>
                    </w:p>
                    <w:p w14:paraId="45074E4F" w14:textId="77777777" w:rsidR="00906573" w:rsidRPr="006D0118" w:rsidRDefault="00906573" w:rsidP="00906573">
                      <w:r>
                        <w:rPr>
                          <w:rFonts w:hint="eastAsia"/>
                        </w:rPr>
                        <w:t xml:space="preserve">　</w:t>
                      </w:r>
                      <w:r w:rsidRPr="006D0118">
                        <w:rPr>
                          <w:rFonts w:hint="eastAsia"/>
                        </w:rPr>
                        <w:t>当該補助金の交付申請にあたり、</w:t>
                      </w:r>
                      <w:r w:rsidRPr="006D0118">
                        <w:rPr>
                          <w:rFonts w:hAnsi="游明朝" w:cs="ＭＳ 明朝" w:hint="eastAsia"/>
                          <w:sz w:val="22"/>
                          <w:szCs w:val="22"/>
                          <w:lang w:val="ja-JP"/>
                        </w:rPr>
                        <w:t>美咲町稲作農業機械導入等支援事業補助金交付要綱第</w:t>
                      </w:r>
                      <w:r w:rsidR="00E96211" w:rsidRPr="006D0118">
                        <w:rPr>
                          <w:rFonts w:hAnsi="游明朝" w:cs="ＭＳ 明朝" w:hint="eastAsia"/>
                          <w:sz w:val="22"/>
                          <w:szCs w:val="22"/>
                          <w:lang w:val="ja-JP"/>
                        </w:rPr>
                        <w:t>１０</w:t>
                      </w:r>
                      <w:r w:rsidRPr="006D0118">
                        <w:rPr>
                          <w:rFonts w:hAnsi="游明朝" w:cs="ＭＳ 明朝" w:hint="eastAsia"/>
                          <w:sz w:val="22"/>
                          <w:szCs w:val="22"/>
                          <w:lang w:val="ja-JP"/>
                        </w:rPr>
                        <w:t>条第</w:t>
                      </w:r>
                      <w:r w:rsidR="00E73382" w:rsidRPr="006D0118">
                        <w:rPr>
                          <w:rFonts w:hAnsi="游明朝" w:cs="ＭＳ 明朝" w:hint="eastAsia"/>
                          <w:sz w:val="22"/>
                          <w:szCs w:val="22"/>
                          <w:lang w:val="ja-JP"/>
                        </w:rPr>
                        <w:t>３</w:t>
                      </w:r>
                      <w:r w:rsidR="00E96211" w:rsidRPr="006D0118">
                        <w:rPr>
                          <w:rFonts w:hAnsi="游明朝" w:cs="ＭＳ 明朝" w:hint="eastAsia"/>
                          <w:sz w:val="22"/>
                          <w:szCs w:val="22"/>
                          <w:lang w:val="ja-JP"/>
                        </w:rPr>
                        <w:t>号</w:t>
                      </w:r>
                      <w:r w:rsidRPr="006D0118">
                        <w:rPr>
                          <w:rFonts w:hAnsi="游明朝" w:cs="ＭＳ 明朝" w:hint="eastAsia"/>
                          <w:sz w:val="22"/>
                          <w:szCs w:val="22"/>
                          <w:lang w:val="ja-JP"/>
                        </w:rPr>
                        <w:t>の規定により、債権担当課に当該交付申請書を開示し、私の町税等の滞納状況の調査及び照会が行われることに同意します。</w:t>
                      </w:r>
                    </w:p>
                    <w:p w14:paraId="4453F441" w14:textId="77777777" w:rsidR="00906573" w:rsidRPr="006D0118" w:rsidRDefault="00906573" w:rsidP="00906573"/>
                    <w:p w14:paraId="63CE4D5C" w14:textId="77777777" w:rsidR="00906573" w:rsidRPr="006D0118" w:rsidRDefault="00906573" w:rsidP="002B1893">
                      <w:pPr>
                        <w:ind w:firstLineChars="2200" w:firstLine="4620"/>
                      </w:pPr>
                      <w:r w:rsidRPr="006D0118">
                        <w:rPr>
                          <w:rFonts w:hint="eastAsia"/>
                        </w:rPr>
                        <w:t>同意者</w:t>
                      </w:r>
                    </w:p>
                    <w:p w14:paraId="7C7AA3E6" w14:textId="77777777" w:rsidR="00225EDB" w:rsidRDefault="00906573" w:rsidP="002B1893">
                      <w:pPr>
                        <w:ind w:firstLineChars="2100" w:firstLine="4410"/>
                      </w:pPr>
                      <w:r w:rsidRPr="006D0118">
                        <w:rPr>
                          <w:rFonts w:hint="eastAsia"/>
                          <w:u w:val="single"/>
                        </w:rPr>
                        <w:t>（署名又は記名押印）</w:t>
                      </w:r>
                      <w:r>
                        <w:rPr>
                          <w:rFonts w:hint="eastAsia"/>
                          <w:u w:val="single"/>
                        </w:rPr>
                        <w:t xml:space="preserve">　　</w:t>
                      </w:r>
                      <w:r w:rsidR="00E73382">
                        <w:rPr>
                          <w:rFonts w:hint="eastAsia"/>
                          <w:u w:val="single"/>
                        </w:rPr>
                        <w:t xml:space="preserve">　</w:t>
                      </w:r>
                      <w:r>
                        <w:rPr>
                          <w:rFonts w:hint="eastAsia"/>
                          <w:u w:val="single"/>
                        </w:rPr>
                        <w:t xml:space="preserve">　</w:t>
                      </w:r>
                      <w:r w:rsidR="002B1893">
                        <w:rPr>
                          <w:rFonts w:hint="eastAsia"/>
                          <w:u w:val="single"/>
                        </w:rPr>
                        <w:t xml:space="preserve">　</w:t>
                      </w:r>
                      <w:r>
                        <w:rPr>
                          <w:rFonts w:hint="eastAsia"/>
                          <w:u w:val="single"/>
                        </w:rPr>
                        <w:t xml:space="preserve">　　　　　</w:t>
                      </w:r>
                    </w:p>
                  </w:txbxContent>
                </v:textbox>
              </v:shape>
            </w:pict>
          </mc:Fallback>
        </mc:AlternateContent>
      </w:r>
    </w:p>
    <w:p w14:paraId="2AB51258" w14:textId="77777777" w:rsidR="00225EDB" w:rsidRPr="00225EDB" w:rsidRDefault="00225EDB" w:rsidP="00D55364">
      <w:pPr>
        <w:ind w:firstLineChars="2200" w:firstLine="4620"/>
        <w:rPr>
          <w:u w:val="single"/>
        </w:rPr>
      </w:pPr>
    </w:p>
    <w:p w14:paraId="7F8D7921" w14:textId="77777777" w:rsidR="00436680" w:rsidRPr="00503D1D" w:rsidRDefault="00436680">
      <w:pPr>
        <w:jc w:val="center"/>
      </w:pPr>
      <w:r>
        <w:br w:type="page"/>
      </w:r>
      <w:r w:rsidRPr="00503D1D">
        <w:rPr>
          <w:rFonts w:hint="eastAsia"/>
          <w:spacing w:val="210"/>
        </w:rPr>
        <w:lastRenderedPageBreak/>
        <w:t>事業計画</w:t>
      </w:r>
      <w:r w:rsidRPr="00503D1D">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1"/>
        <w:gridCol w:w="1509"/>
        <w:gridCol w:w="2100"/>
        <w:gridCol w:w="1260"/>
        <w:gridCol w:w="1995"/>
      </w:tblGrid>
      <w:tr w:rsidR="00436680" w:rsidRPr="00503D1D" w14:paraId="3858AF1E" w14:textId="77777777">
        <w:tblPrEx>
          <w:tblCellMar>
            <w:top w:w="0" w:type="dxa"/>
            <w:bottom w:w="0" w:type="dxa"/>
          </w:tblCellMar>
        </w:tblPrEx>
        <w:trPr>
          <w:cantSplit/>
          <w:trHeight w:val="800"/>
        </w:trPr>
        <w:tc>
          <w:tcPr>
            <w:tcW w:w="1641" w:type="dxa"/>
            <w:vAlign w:val="center"/>
          </w:tcPr>
          <w:p w14:paraId="716CEBE9" w14:textId="77777777" w:rsidR="00436680" w:rsidRPr="00503D1D" w:rsidRDefault="00436680">
            <w:pPr>
              <w:jc w:val="distribute"/>
            </w:pPr>
            <w:r w:rsidRPr="00503D1D">
              <w:rPr>
                <w:rFonts w:hint="eastAsia"/>
              </w:rPr>
              <w:t>事業名</w:t>
            </w:r>
          </w:p>
        </w:tc>
        <w:tc>
          <w:tcPr>
            <w:tcW w:w="6864" w:type="dxa"/>
            <w:gridSpan w:val="4"/>
          </w:tcPr>
          <w:p w14:paraId="7AA32C79" w14:textId="77777777" w:rsidR="000F6036" w:rsidRPr="00503D1D" w:rsidRDefault="000F6036"/>
          <w:p w14:paraId="60EE0E46" w14:textId="77777777" w:rsidR="000F6036" w:rsidRPr="00503D1D" w:rsidRDefault="00FF6030">
            <w:r w:rsidRPr="00503D1D">
              <w:rPr>
                <w:rFonts w:hint="eastAsia"/>
              </w:rPr>
              <w:t>美咲町稲作農業機械導入支援事業補助金</w:t>
            </w:r>
          </w:p>
          <w:p w14:paraId="27A6780F" w14:textId="77777777" w:rsidR="00FF6030" w:rsidRPr="00503D1D" w:rsidRDefault="00FF6030"/>
        </w:tc>
      </w:tr>
      <w:tr w:rsidR="00436680" w:rsidRPr="00503D1D" w14:paraId="72C36C2A" w14:textId="77777777">
        <w:tblPrEx>
          <w:tblCellMar>
            <w:top w:w="0" w:type="dxa"/>
            <w:bottom w:w="0" w:type="dxa"/>
          </w:tblCellMar>
        </w:tblPrEx>
        <w:trPr>
          <w:cantSplit/>
          <w:trHeight w:val="800"/>
        </w:trPr>
        <w:tc>
          <w:tcPr>
            <w:tcW w:w="1641" w:type="dxa"/>
            <w:vAlign w:val="center"/>
          </w:tcPr>
          <w:p w14:paraId="3D42D94E" w14:textId="77777777" w:rsidR="00436680" w:rsidRPr="00503D1D" w:rsidRDefault="00436680">
            <w:pPr>
              <w:jc w:val="distribute"/>
            </w:pPr>
            <w:r w:rsidRPr="00503D1D">
              <w:rPr>
                <w:rFonts w:hint="eastAsia"/>
              </w:rPr>
              <w:t>事業の場所</w:t>
            </w:r>
          </w:p>
        </w:tc>
        <w:tc>
          <w:tcPr>
            <w:tcW w:w="6864" w:type="dxa"/>
            <w:gridSpan w:val="4"/>
          </w:tcPr>
          <w:p w14:paraId="48976325" w14:textId="77777777" w:rsidR="00436680" w:rsidRPr="00503D1D" w:rsidRDefault="00436680">
            <w:r w:rsidRPr="00503D1D">
              <w:rPr>
                <w:rFonts w:hint="eastAsia"/>
              </w:rPr>
              <w:t xml:space="preserve">　</w:t>
            </w:r>
          </w:p>
        </w:tc>
      </w:tr>
      <w:tr w:rsidR="00436680" w:rsidRPr="00503D1D" w14:paraId="60E45B27" w14:textId="77777777">
        <w:tblPrEx>
          <w:tblCellMar>
            <w:top w:w="0" w:type="dxa"/>
            <w:bottom w:w="0" w:type="dxa"/>
          </w:tblCellMar>
        </w:tblPrEx>
        <w:trPr>
          <w:trHeight w:val="1127"/>
        </w:trPr>
        <w:tc>
          <w:tcPr>
            <w:tcW w:w="1641" w:type="dxa"/>
            <w:vAlign w:val="center"/>
          </w:tcPr>
          <w:p w14:paraId="4E196C69" w14:textId="77777777" w:rsidR="00436680" w:rsidRPr="00503D1D" w:rsidRDefault="00436680">
            <w:pPr>
              <w:jc w:val="distribute"/>
            </w:pPr>
            <w:r w:rsidRPr="00503D1D">
              <w:rPr>
                <w:rFonts w:hint="eastAsia"/>
              </w:rPr>
              <w:t>実施期間等</w:t>
            </w:r>
          </w:p>
        </w:tc>
        <w:tc>
          <w:tcPr>
            <w:tcW w:w="1509" w:type="dxa"/>
            <w:vAlign w:val="center"/>
          </w:tcPr>
          <w:p w14:paraId="4060DA60" w14:textId="77777777" w:rsidR="00436680" w:rsidRPr="00503D1D" w:rsidRDefault="00436680">
            <w:pPr>
              <w:jc w:val="distribute"/>
            </w:pPr>
            <w:r w:rsidRPr="00503D1D">
              <w:rPr>
                <w:rFonts w:hint="eastAsia"/>
              </w:rPr>
              <w:t>始期</w:t>
            </w:r>
          </w:p>
          <w:p w14:paraId="5EA673BC" w14:textId="77777777" w:rsidR="00436680" w:rsidRPr="00503D1D" w:rsidRDefault="00436680">
            <w:pPr>
              <w:jc w:val="center"/>
            </w:pPr>
            <w:r w:rsidRPr="00503D1D">
              <w:t>(</w:t>
            </w:r>
            <w:r w:rsidRPr="00503D1D">
              <w:rPr>
                <w:rFonts w:hint="eastAsia"/>
                <w:spacing w:val="105"/>
              </w:rPr>
              <w:t>着</w:t>
            </w:r>
            <w:r w:rsidRPr="00503D1D">
              <w:rPr>
                <w:rFonts w:hint="eastAsia"/>
              </w:rPr>
              <w:t>手</w:t>
            </w:r>
            <w:r w:rsidRPr="00503D1D">
              <w:t>)</w:t>
            </w:r>
          </w:p>
        </w:tc>
        <w:tc>
          <w:tcPr>
            <w:tcW w:w="2100" w:type="dxa"/>
            <w:vAlign w:val="center"/>
          </w:tcPr>
          <w:p w14:paraId="32B2CB7D" w14:textId="77777777" w:rsidR="00436680" w:rsidRPr="00503D1D" w:rsidRDefault="00436680">
            <w:pPr>
              <w:jc w:val="right"/>
            </w:pPr>
            <w:r w:rsidRPr="00503D1D">
              <w:rPr>
                <w:rFonts w:hint="eastAsia"/>
              </w:rPr>
              <w:t>年　　月　　日</w:t>
            </w:r>
          </w:p>
        </w:tc>
        <w:tc>
          <w:tcPr>
            <w:tcW w:w="1260" w:type="dxa"/>
            <w:vAlign w:val="center"/>
          </w:tcPr>
          <w:p w14:paraId="10354C3C" w14:textId="77777777" w:rsidR="00436680" w:rsidRPr="00503D1D" w:rsidRDefault="00436680">
            <w:pPr>
              <w:jc w:val="distribute"/>
            </w:pPr>
            <w:r w:rsidRPr="00503D1D">
              <w:rPr>
                <w:rFonts w:hint="eastAsia"/>
              </w:rPr>
              <w:t>終期</w:t>
            </w:r>
          </w:p>
          <w:p w14:paraId="67BA5AC2" w14:textId="77777777" w:rsidR="00436680" w:rsidRPr="00503D1D" w:rsidRDefault="00436680">
            <w:pPr>
              <w:jc w:val="center"/>
            </w:pPr>
            <w:r w:rsidRPr="00503D1D">
              <w:t>(</w:t>
            </w:r>
            <w:r w:rsidRPr="00503D1D">
              <w:rPr>
                <w:rFonts w:hint="eastAsia"/>
                <w:spacing w:val="105"/>
              </w:rPr>
              <w:t>完</w:t>
            </w:r>
            <w:r w:rsidRPr="00503D1D">
              <w:rPr>
                <w:rFonts w:hint="eastAsia"/>
              </w:rPr>
              <w:t>成</w:t>
            </w:r>
            <w:r w:rsidRPr="00503D1D">
              <w:t>)</w:t>
            </w:r>
          </w:p>
        </w:tc>
        <w:tc>
          <w:tcPr>
            <w:tcW w:w="1995" w:type="dxa"/>
            <w:vAlign w:val="center"/>
          </w:tcPr>
          <w:p w14:paraId="7338B0D2" w14:textId="77777777" w:rsidR="00436680" w:rsidRPr="00503D1D" w:rsidRDefault="00436680">
            <w:pPr>
              <w:jc w:val="right"/>
            </w:pPr>
            <w:r w:rsidRPr="00503D1D">
              <w:rPr>
                <w:rFonts w:hint="eastAsia"/>
              </w:rPr>
              <w:t>年　　月　　日</w:t>
            </w:r>
          </w:p>
        </w:tc>
      </w:tr>
      <w:tr w:rsidR="00436680" w:rsidRPr="00503D1D" w14:paraId="57565BDC" w14:textId="77777777">
        <w:tblPrEx>
          <w:tblCellMar>
            <w:top w:w="0" w:type="dxa"/>
            <w:bottom w:w="0" w:type="dxa"/>
          </w:tblCellMar>
        </w:tblPrEx>
        <w:trPr>
          <w:cantSplit/>
          <w:trHeight w:val="3390"/>
        </w:trPr>
        <w:tc>
          <w:tcPr>
            <w:tcW w:w="1641" w:type="dxa"/>
            <w:vAlign w:val="center"/>
          </w:tcPr>
          <w:p w14:paraId="3389D28B" w14:textId="77777777" w:rsidR="00436680" w:rsidRPr="00503D1D" w:rsidRDefault="00436680">
            <w:pPr>
              <w:jc w:val="distribute"/>
            </w:pPr>
            <w:r w:rsidRPr="00503D1D">
              <w:rPr>
                <w:rFonts w:hint="eastAsia"/>
              </w:rPr>
              <w:t>事業内容</w:t>
            </w:r>
          </w:p>
        </w:tc>
        <w:tc>
          <w:tcPr>
            <w:tcW w:w="6864" w:type="dxa"/>
            <w:gridSpan w:val="4"/>
          </w:tcPr>
          <w:p w14:paraId="495EDD23" w14:textId="77777777" w:rsidR="00436680" w:rsidRPr="00503D1D" w:rsidRDefault="00436680">
            <w:r w:rsidRPr="00503D1D">
              <w:rPr>
                <w:rFonts w:hint="eastAsia"/>
              </w:rPr>
              <w:t xml:space="preserve">　</w:t>
            </w:r>
          </w:p>
        </w:tc>
      </w:tr>
      <w:tr w:rsidR="00436680" w14:paraId="1C7643F7" w14:textId="77777777">
        <w:tblPrEx>
          <w:tblCellMar>
            <w:top w:w="0" w:type="dxa"/>
            <w:bottom w:w="0" w:type="dxa"/>
          </w:tblCellMar>
        </w:tblPrEx>
        <w:trPr>
          <w:cantSplit/>
          <w:trHeight w:val="740"/>
        </w:trPr>
        <w:tc>
          <w:tcPr>
            <w:tcW w:w="1641" w:type="dxa"/>
            <w:vAlign w:val="center"/>
          </w:tcPr>
          <w:p w14:paraId="270EE017" w14:textId="77777777" w:rsidR="00436680" w:rsidRPr="00503D1D" w:rsidRDefault="00436680">
            <w:pPr>
              <w:jc w:val="distribute"/>
            </w:pPr>
            <w:r w:rsidRPr="00503D1D">
              <w:rPr>
                <w:rFonts w:hint="eastAsia"/>
              </w:rPr>
              <w:t>総事業費</w:t>
            </w:r>
          </w:p>
        </w:tc>
        <w:tc>
          <w:tcPr>
            <w:tcW w:w="6864" w:type="dxa"/>
            <w:gridSpan w:val="4"/>
            <w:vAlign w:val="center"/>
          </w:tcPr>
          <w:p w14:paraId="00B78BAE" w14:textId="77777777" w:rsidR="00436680" w:rsidRDefault="00436680">
            <w:pPr>
              <w:jc w:val="right"/>
            </w:pPr>
            <w:r w:rsidRPr="00503D1D">
              <w:rPr>
                <w:rFonts w:hint="eastAsia"/>
              </w:rPr>
              <w:t>円</w:t>
            </w:r>
            <w:r>
              <w:rPr>
                <w:rFonts w:hint="eastAsia"/>
              </w:rPr>
              <w:t xml:space="preserve">　</w:t>
            </w:r>
          </w:p>
        </w:tc>
      </w:tr>
      <w:tr w:rsidR="00436680" w:rsidRPr="00503D1D" w14:paraId="30DC1F86" w14:textId="77777777">
        <w:tblPrEx>
          <w:tblCellMar>
            <w:top w:w="0" w:type="dxa"/>
            <w:bottom w:w="0" w:type="dxa"/>
          </w:tblCellMar>
        </w:tblPrEx>
        <w:trPr>
          <w:cantSplit/>
          <w:trHeight w:val="740"/>
        </w:trPr>
        <w:tc>
          <w:tcPr>
            <w:tcW w:w="1641" w:type="dxa"/>
            <w:vAlign w:val="center"/>
          </w:tcPr>
          <w:p w14:paraId="001A2597" w14:textId="77777777" w:rsidR="00436680" w:rsidRPr="00503D1D" w:rsidRDefault="00436680">
            <w:pPr>
              <w:jc w:val="distribute"/>
            </w:pPr>
            <w:r w:rsidRPr="00503D1D">
              <w:rPr>
                <w:rFonts w:hint="eastAsia"/>
              </w:rPr>
              <w:t>町補助金</w:t>
            </w:r>
          </w:p>
        </w:tc>
        <w:tc>
          <w:tcPr>
            <w:tcW w:w="6864" w:type="dxa"/>
            <w:gridSpan w:val="4"/>
            <w:vAlign w:val="center"/>
          </w:tcPr>
          <w:p w14:paraId="0620BC15" w14:textId="77777777" w:rsidR="00436680" w:rsidRPr="00503D1D" w:rsidRDefault="00436680">
            <w:pPr>
              <w:jc w:val="right"/>
            </w:pPr>
            <w:r w:rsidRPr="00503D1D">
              <w:rPr>
                <w:rFonts w:hint="eastAsia"/>
              </w:rPr>
              <w:t xml:space="preserve">円　</w:t>
            </w:r>
          </w:p>
        </w:tc>
      </w:tr>
      <w:tr w:rsidR="00436680" w:rsidRPr="00503D1D" w14:paraId="0B24BF30" w14:textId="77777777">
        <w:tblPrEx>
          <w:tblCellMar>
            <w:top w:w="0" w:type="dxa"/>
            <w:bottom w:w="0" w:type="dxa"/>
          </w:tblCellMar>
        </w:tblPrEx>
        <w:trPr>
          <w:cantSplit/>
          <w:trHeight w:val="1462"/>
        </w:trPr>
        <w:tc>
          <w:tcPr>
            <w:tcW w:w="1641" w:type="dxa"/>
            <w:vAlign w:val="center"/>
          </w:tcPr>
          <w:p w14:paraId="07B2367E" w14:textId="77777777" w:rsidR="00436680" w:rsidRPr="00503D1D" w:rsidRDefault="00436680">
            <w:pPr>
              <w:jc w:val="distribute"/>
            </w:pPr>
            <w:r w:rsidRPr="00503D1D">
              <w:rPr>
                <w:rFonts w:hint="eastAsia"/>
              </w:rPr>
              <w:t>備考</w:t>
            </w:r>
          </w:p>
        </w:tc>
        <w:tc>
          <w:tcPr>
            <w:tcW w:w="6864" w:type="dxa"/>
            <w:gridSpan w:val="4"/>
          </w:tcPr>
          <w:p w14:paraId="5AE12A68" w14:textId="77777777" w:rsidR="00436680" w:rsidRPr="00503D1D" w:rsidRDefault="00436680">
            <w:r w:rsidRPr="00503D1D">
              <w:rPr>
                <w:rFonts w:hint="eastAsia"/>
              </w:rPr>
              <w:t xml:space="preserve">　</w:t>
            </w:r>
          </w:p>
        </w:tc>
      </w:tr>
    </w:tbl>
    <w:p w14:paraId="1BC73B07" w14:textId="77777777" w:rsidR="00436680" w:rsidRDefault="00436680">
      <w:r w:rsidRPr="00503D1D">
        <w:t>(</w:t>
      </w:r>
      <w:r w:rsidRPr="00503D1D">
        <w:rPr>
          <w:rFonts w:hint="eastAsia"/>
        </w:rPr>
        <w:t>注</w:t>
      </w:r>
      <w:r w:rsidRPr="00503D1D">
        <w:t>)</w:t>
      </w:r>
      <w:r w:rsidRPr="00503D1D">
        <w:rPr>
          <w:rFonts w:hint="eastAsia"/>
        </w:rPr>
        <w:t xml:space="preserve">　該当する箇所には詳細に記入すること。</w:t>
      </w:r>
    </w:p>
    <w:p w14:paraId="453043EC" w14:textId="77777777" w:rsidR="00906573" w:rsidRDefault="00906573" w:rsidP="00D55364"/>
    <w:p w14:paraId="67AAA067" w14:textId="77777777" w:rsidR="00906573" w:rsidRPr="00503D1D" w:rsidRDefault="00906573" w:rsidP="00906573">
      <w:pPr>
        <w:jc w:val="center"/>
      </w:pPr>
      <w:r>
        <w:br w:type="page"/>
      </w:r>
      <w:r w:rsidRPr="00503D1D">
        <w:rPr>
          <w:rFonts w:hint="eastAsia"/>
          <w:spacing w:val="210"/>
        </w:rPr>
        <w:lastRenderedPageBreak/>
        <w:t>収支予算</w:t>
      </w:r>
      <w:r w:rsidRPr="00503D1D">
        <w:rPr>
          <w:rFonts w:hint="eastAsia"/>
        </w:rPr>
        <w:t>書</w:t>
      </w:r>
    </w:p>
    <w:p w14:paraId="17D8904C" w14:textId="77777777" w:rsidR="00906573" w:rsidRPr="00503D1D" w:rsidRDefault="00906573" w:rsidP="00906573"/>
    <w:p w14:paraId="6A247744" w14:textId="77777777" w:rsidR="00906573" w:rsidRPr="00503D1D" w:rsidRDefault="00906573" w:rsidP="00906573">
      <w:r w:rsidRPr="00503D1D">
        <w:rPr>
          <w:rFonts w:hint="eastAsia"/>
        </w:rPr>
        <w:t xml:space="preserve">収入の部　　　　　　　　　　　　　　　　　　　　　　　　　　　　　　　</w:t>
      </w:r>
      <w:r w:rsidRPr="00503D1D">
        <w:t>(</w:t>
      </w:r>
      <w:r w:rsidRPr="00503D1D">
        <w:rPr>
          <w:rFonts w:hint="eastAsia"/>
        </w:rPr>
        <w:t>単位：円</w:t>
      </w:r>
      <w:r w:rsidRPr="00503D1D">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01"/>
        <w:gridCol w:w="2900"/>
        <w:gridCol w:w="2804"/>
      </w:tblGrid>
      <w:tr w:rsidR="00906573" w:rsidRPr="00503D1D" w14:paraId="02FC095E" w14:textId="77777777" w:rsidTr="00121EC6">
        <w:tblPrEx>
          <w:tblCellMar>
            <w:top w:w="0" w:type="dxa"/>
            <w:bottom w:w="0" w:type="dxa"/>
          </w:tblCellMar>
        </w:tblPrEx>
        <w:trPr>
          <w:trHeight w:val="570"/>
        </w:trPr>
        <w:tc>
          <w:tcPr>
            <w:tcW w:w="2801" w:type="dxa"/>
            <w:vAlign w:val="center"/>
          </w:tcPr>
          <w:p w14:paraId="14006CBC" w14:textId="77777777" w:rsidR="00906573" w:rsidRPr="00503D1D" w:rsidRDefault="00906573" w:rsidP="00121EC6">
            <w:pPr>
              <w:jc w:val="center"/>
            </w:pPr>
            <w:r w:rsidRPr="00503D1D">
              <w:rPr>
                <w:rFonts w:hint="eastAsia"/>
                <w:spacing w:val="560"/>
              </w:rPr>
              <w:t>項</w:t>
            </w:r>
            <w:r w:rsidRPr="00503D1D">
              <w:rPr>
                <w:rFonts w:hint="eastAsia"/>
              </w:rPr>
              <w:t>目</w:t>
            </w:r>
          </w:p>
        </w:tc>
        <w:tc>
          <w:tcPr>
            <w:tcW w:w="2900" w:type="dxa"/>
            <w:vAlign w:val="center"/>
          </w:tcPr>
          <w:p w14:paraId="6F581387" w14:textId="77777777" w:rsidR="00906573" w:rsidRPr="00503D1D" w:rsidRDefault="00906573" w:rsidP="00121EC6">
            <w:pPr>
              <w:jc w:val="center"/>
            </w:pPr>
            <w:r w:rsidRPr="00503D1D">
              <w:rPr>
                <w:rFonts w:hint="eastAsia"/>
                <w:spacing w:val="560"/>
              </w:rPr>
              <w:t>金</w:t>
            </w:r>
            <w:r w:rsidRPr="00503D1D">
              <w:rPr>
                <w:rFonts w:hint="eastAsia"/>
              </w:rPr>
              <w:t>額</w:t>
            </w:r>
          </w:p>
        </w:tc>
        <w:tc>
          <w:tcPr>
            <w:tcW w:w="2804" w:type="dxa"/>
            <w:vAlign w:val="center"/>
          </w:tcPr>
          <w:p w14:paraId="20F21AD4" w14:textId="77777777" w:rsidR="00906573" w:rsidRPr="00503D1D" w:rsidRDefault="00906573" w:rsidP="00121EC6">
            <w:pPr>
              <w:jc w:val="center"/>
            </w:pPr>
            <w:r w:rsidRPr="00503D1D">
              <w:rPr>
                <w:rFonts w:hint="eastAsia"/>
                <w:spacing w:val="560"/>
              </w:rPr>
              <w:t>備</w:t>
            </w:r>
            <w:r w:rsidRPr="00503D1D">
              <w:rPr>
                <w:rFonts w:hint="eastAsia"/>
              </w:rPr>
              <w:t>考</w:t>
            </w:r>
          </w:p>
        </w:tc>
      </w:tr>
      <w:tr w:rsidR="00906573" w:rsidRPr="00503D1D" w14:paraId="786485E3" w14:textId="77777777" w:rsidTr="00121EC6">
        <w:tblPrEx>
          <w:tblCellMar>
            <w:top w:w="0" w:type="dxa"/>
            <w:bottom w:w="0" w:type="dxa"/>
          </w:tblCellMar>
        </w:tblPrEx>
        <w:trPr>
          <w:trHeight w:val="570"/>
        </w:trPr>
        <w:tc>
          <w:tcPr>
            <w:tcW w:w="2801" w:type="dxa"/>
          </w:tcPr>
          <w:p w14:paraId="1A00002A" w14:textId="77777777" w:rsidR="00906573" w:rsidRPr="00503D1D" w:rsidRDefault="00906573" w:rsidP="00121EC6">
            <w:r w:rsidRPr="00503D1D">
              <w:rPr>
                <w:rFonts w:hint="eastAsia"/>
              </w:rPr>
              <w:t xml:space="preserve">　</w:t>
            </w:r>
          </w:p>
        </w:tc>
        <w:tc>
          <w:tcPr>
            <w:tcW w:w="2900" w:type="dxa"/>
          </w:tcPr>
          <w:p w14:paraId="0D131AC3" w14:textId="77777777" w:rsidR="00906573" w:rsidRPr="00503D1D" w:rsidRDefault="00906573" w:rsidP="00121EC6">
            <w:r w:rsidRPr="00503D1D">
              <w:rPr>
                <w:rFonts w:hint="eastAsia"/>
              </w:rPr>
              <w:t xml:space="preserve">　</w:t>
            </w:r>
          </w:p>
        </w:tc>
        <w:tc>
          <w:tcPr>
            <w:tcW w:w="2804" w:type="dxa"/>
          </w:tcPr>
          <w:p w14:paraId="30F66A9B" w14:textId="77777777" w:rsidR="00906573" w:rsidRPr="00503D1D" w:rsidRDefault="00906573" w:rsidP="00121EC6">
            <w:r w:rsidRPr="00503D1D">
              <w:rPr>
                <w:rFonts w:hint="eastAsia"/>
              </w:rPr>
              <w:t xml:space="preserve">　</w:t>
            </w:r>
          </w:p>
        </w:tc>
      </w:tr>
      <w:tr w:rsidR="00906573" w:rsidRPr="00503D1D" w14:paraId="1A8C088B" w14:textId="77777777" w:rsidTr="00121EC6">
        <w:tblPrEx>
          <w:tblCellMar>
            <w:top w:w="0" w:type="dxa"/>
            <w:bottom w:w="0" w:type="dxa"/>
          </w:tblCellMar>
        </w:tblPrEx>
        <w:trPr>
          <w:trHeight w:val="570"/>
        </w:trPr>
        <w:tc>
          <w:tcPr>
            <w:tcW w:w="2801" w:type="dxa"/>
          </w:tcPr>
          <w:p w14:paraId="43713D8A" w14:textId="77777777" w:rsidR="00906573" w:rsidRPr="00503D1D" w:rsidRDefault="00906573" w:rsidP="00121EC6">
            <w:r w:rsidRPr="00503D1D">
              <w:rPr>
                <w:rFonts w:hint="eastAsia"/>
              </w:rPr>
              <w:t xml:space="preserve">　</w:t>
            </w:r>
          </w:p>
        </w:tc>
        <w:tc>
          <w:tcPr>
            <w:tcW w:w="2900" w:type="dxa"/>
          </w:tcPr>
          <w:p w14:paraId="6A52BC82" w14:textId="77777777" w:rsidR="00906573" w:rsidRPr="00503D1D" w:rsidRDefault="00906573" w:rsidP="00121EC6">
            <w:r w:rsidRPr="00503D1D">
              <w:rPr>
                <w:rFonts w:hint="eastAsia"/>
              </w:rPr>
              <w:t xml:space="preserve">　</w:t>
            </w:r>
          </w:p>
        </w:tc>
        <w:tc>
          <w:tcPr>
            <w:tcW w:w="2804" w:type="dxa"/>
          </w:tcPr>
          <w:p w14:paraId="0316BE37" w14:textId="77777777" w:rsidR="00906573" w:rsidRPr="00503D1D" w:rsidRDefault="00906573" w:rsidP="00121EC6">
            <w:r w:rsidRPr="00503D1D">
              <w:rPr>
                <w:rFonts w:hint="eastAsia"/>
              </w:rPr>
              <w:t xml:space="preserve">　</w:t>
            </w:r>
          </w:p>
        </w:tc>
      </w:tr>
      <w:tr w:rsidR="00906573" w:rsidRPr="00503D1D" w14:paraId="63FA34C8" w14:textId="77777777" w:rsidTr="00121EC6">
        <w:tblPrEx>
          <w:tblCellMar>
            <w:top w:w="0" w:type="dxa"/>
            <w:bottom w:w="0" w:type="dxa"/>
          </w:tblCellMar>
        </w:tblPrEx>
        <w:trPr>
          <w:trHeight w:val="570"/>
        </w:trPr>
        <w:tc>
          <w:tcPr>
            <w:tcW w:w="2801" w:type="dxa"/>
          </w:tcPr>
          <w:p w14:paraId="093077B2" w14:textId="77777777" w:rsidR="00906573" w:rsidRPr="00503D1D" w:rsidRDefault="00906573" w:rsidP="00121EC6">
            <w:r w:rsidRPr="00503D1D">
              <w:rPr>
                <w:rFonts w:hint="eastAsia"/>
              </w:rPr>
              <w:t xml:space="preserve">　</w:t>
            </w:r>
          </w:p>
        </w:tc>
        <w:tc>
          <w:tcPr>
            <w:tcW w:w="2900" w:type="dxa"/>
          </w:tcPr>
          <w:p w14:paraId="236C9ED0" w14:textId="77777777" w:rsidR="00906573" w:rsidRPr="00503D1D" w:rsidRDefault="00906573" w:rsidP="00121EC6">
            <w:r w:rsidRPr="00503D1D">
              <w:rPr>
                <w:rFonts w:hint="eastAsia"/>
              </w:rPr>
              <w:t xml:space="preserve">　</w:t>
            </w:r>
          </w:p>
        </w:tc>
        <w:tc>
          <w:tcPr>
            <w:tcW w:w="2804" w:type="dxa"/>
          </w:tcPr>
          <w:p w14:paraId="19155F6A" w14:textId="77777777" w:rsidR="00906573" w:rsidRPr="00503D1D" w:rsidRDefault="00906573" w:rsidP="00121EC6">
            <w:r w:rsidRPr="00503D1D">
              <w:rPr>
                <w:rFonts w:hint="eastAsia"/>
              </w:rPr>
              <w:t xml:space="preserve">　</w:t>
            </w:r>
          </w:p>
        </w:tc>
      </w:tr>
      <w:tr w:rsidR="00906573" w:rsidRPr="00503D1D" w14:paraId="38283655" w14:textId="77777777" w:rsidTr="00121EC6">
        <w:tblPrEx>
          <w:tblCellMar>
            <w:top w:w="0" w:type="dxa"/>
            <w:bottom w:w="0" w:type="dxa"/>
          </w:tblCellMar>
        </w:tblPrEx>
        <w:trPr>
          <w:trHeight w:val="570"/>
        </w:trPr>
        <w:tc>
          <w:tcPr>
            <w:tcW w:w="2801" w:type="dxa"/>
          </w:tcPr>
          <w:p w14:paraId="10C7BD3E" w14:textId="77777777" w:rsidR="00906573" w:rsidRPr="00503D1D" w:rsidRDefault="00906573" w:rsidP="00121EC6">
            <w:r w:rsidRPr="00503D1D">
              <w:rPr>
                <w:rFonts w:hint="eastAsia"/>
              </w:rPr>
              <w:t xml:space="preserve">　</w:t>
            </w:r>
          </w:p>
        </w:tc>
        <w:tc>
          <w:tcPr>
            <w:tcW w:w="2900" w:type="dxa"/>
          </w:tcPr>
          <w:p w14:paraId="59B3AC2B" w14:textId="77777777" w:rsidR="00906573" w:rsidRPr="00503D1D" w:rsidRDefault="00906573" w:rsidP="00121EC6">
            <w:r w:rsidRPr="00503D1D">
              <w:rPr>
                <w:rFonts w:hint="eastAsia"/>
              </w:rPr>
              <w:t xml:space="preserve">　</w:t>
            </w:r>
          </w:p>
        </w:tc>
        <w:tc>
          <w:tcPr>
            <w:tcW w:w="2804" w:type="dxa"/>
          </w:tcPr>
          <w:p w14:paraId="5CE0D3BF" w14:textId="77777777" w:rsidR="00906573" w:rsidRPr="00503D1D" w:rsidRDefault="00906573" w:rsidP="00121EC6">
            <w:r w:rsidRPr="00503D1D">
              <w:rPr>
                <w:rFonts w:hint="eastAsia"/>
              </w:rPr>
              <w:t xml:space="preserve">　</w:t>
            </w:r>
          </w:p>
        </w:tc>
      </w:tr>
      <w:tr w:rsidR="00906573" w:rsidRPr="00503D1D" w14:paraId="55A621E7" w14:textId="77777777" w:rsidTr="00121EC6">
        <w:tblPrEx>
          <w:tblCellMar>
            <w:top w:w="0" w:type="dxa"/>
            <w:bottom w:w="0" w:type="dxa"/>
          </w:tblCellMar>
        </w:tblPrEx>
        <w:trPr>
          <w:trHeight w:val="570"/>
        </w:trPr>
        <w:tc>
          <w:tcPr>
            <w:tcW w:w="2801" w:type="dxa"/>
            <w:vAlign w:val="center"/>
          </w:tcPr>
          <w:p w14:paraId="79B91C96" w14:textId="77777777" w:rsidR="00906573" w:rsidRPr="00503D1D" w:rsidRDefault="00906573" w:rsidP="00121EC6">
            <w:pPr>
              <w:jc w:val="center"/>
            </w:pPr>
            <w:r w:rsidRPr="00503D1D">
              <w:rPr>
                <w:rFonts w:hint="eastAsia"/>
                <w:spacing w:val="560"/>
              </w:rPr>
              <w:t>合</w:t>
            </w:r>
            <w:r w:rsidRPr="00503D1D">
              <w:rPr>
                <w:rFonts w:hint="eastAsia"/>
              </w:rPr>
              <w:t>計</w:t>
            </w:r>
          </w:p>
        </w:tc>
        <w:tc>
          <w:tcPr>
            <w:tcW w:w="2900" w:type="dxa"/>
          </w:tcPr>
          <w:p w14:paraId="4D8AB228" w14:textId="77777777" w:rsidR="00906573" w:rsidRPr="00503D1D" w:rsidRDefault="00906573" w:rsidP="00121EC6">
            <w:r w:rsidRPr="00503D1D">
              <w:rPr>
                <w:rFonts w:hint="eastAsia"/>
              </w:rPr>
              <w:t xml:space="preserve">　</w:t>
            </w:r>
          </w:p>
        </w:tc>
        <w:tc>
          <w:tcPr>
            <w:tcW w:w="2804" w:type="dxa"/>
          </w:tcPr>
          <w:p w14:paraId="5CE1988C" w14:textId="77777777" w:rsidR="00906573" w:rsidRPr="00503D1D" w:rsidRDefault="00906573" w:rsidP="00121EC6">
            <w:r w:rsidRPr="00503D1D">
              <w:rPr>
                <w:rFonts w:hint="eastAsia"/>
              </w:rPr>
              <w:t xml:space="preserve">　</w:t>
            </w:r>
          </w:p>
        </w:tc>
      </w:tr>
    </w:tbl>
    <w:p w14:paraId="616F7C19" w14:textId="77777777" w:rsidR="00906573" w:rsidRPr="00503D1D" w:rsidRDefault="00906573" w:rsidP="00906573"/>
    <w:p w14:paraId="0CF8BB7A" w14:textId="77777777" w:rsidR="00906573" w:rsidRPr="00503D1D" w:rsidRDefault="00906573" w:rsidP="00906573">
      <w:r w:rsidRPr="00503D1D">
        <w:rPr>
          <w:rFonts w:hint="eastAsia"/>
        </w:rPr>
        <w:t xml:space="preserve">支出の部　　　　　　　　　　　　　　　　　　　　　　　　　　　　　　　</w:t>
      </w:r>
      <w:r w:rsidRPr="00503D1D">
        <w:t>(</w:t>
      </w:r>
      <w:r w:rsidRPr="00503D1D">
        <w:rPr>
          <w:rFonts w:hint="eastAsia"/>
        </w:rPr>
        <w:t>単位：円</w:t>
      </w:r>
      <w:r w:rsidRPr="00503D1D">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01"/>
        <w:gridCol w:w="2900"/>
        <w:gridCol w:w="2804"/>
      </w:tblGrid>
      <w:tr w:rsidR="00906573" w14:paraId="404B2170" w14:textId="77777777" w:rsidTr="00121EC6">
        <w:tblPrEx>
          <w:tblCellMar>
            <w:top w:w="0" w:type="dxa"/>
            <w:bottom w:w="0" w:type="dxa"/>
          </w:tblCellMar>
        </w:tblPrEx>
        <w:trPr>
          <w:trHeight w:val="570"/>
        </w:trPr>
        <w:tc>
          <w:tcPr>
            <w:tcW w:w="2801" w:type="dxa"/>
            <w:vAlign w:val="center"/>
          </w:tcPr>
          <w:p w14:paraId="3D3CFC7B" w14:textId="77777777" w:rsidR="00906573" w:rsidRPr="00503D1D" w:rsidRDefault="00906573" w:rsidP="00121EC6">
            <w:pPr>
              <w:jc w:val="center"/>
            </w:pPr>
            <w:r w:rsidRPr="00503D1D">
              <w:rPr>
                <w:rFonts w:hint="eastAsia"/>
                <w:spacing w:val="560"/>
              </w:rPr>
              <w:t>項</w:t>
            </w:r>
            <w:r w:rsidRPr="00503D1D">
              <w:rPr>
                <w:rFonts w:hint="eastAsia"/>
              </w:rPr>
              <w:t>目</w:t>
            </w:r>
          </w:p>
        </w:tc>
        <w:tc>
          <w:tcPr>
            <w:tcW w:w="2900" w:type="dxa"/>
            <w:vAlign w:val="center"/>
          </w:tcPr>
          <w:p w14:paraId="67AEC742" w14:textId="77777777" w:rsidR="00906573" w:rsidRPr="00503D1D" w:rsidRDefault="00906573" w:rsidP="00121EC6">
            <w:pPr>
              <w:jc w:val="center"/>
            </w:pPr>
            <w:r w:rsidRPr="00503D1D">
              <w:rPr>
                <w:rFonts w:hint="eastAsia"/>
                <w:spacing w:val="560"/>
              </w:rPr>
              <w:t>金</w:t>
            </w:r>
            <w:r w:rsidRPr="00503D1D">
              <w:rPr>
                <w:rFonts w:hint="eastAsia"/>
              </w:rPr>
              <w:t>額</w:t>
            </w:r>
          </w:p>
        </w:tc>
        <w:tc>
          <w:tcPr>
            <w:tcW w:w="2804" w:type="dxa"/>
            <w:vAlign w:val="center"/>
          </w:tcPr>
          <w:p w14:paraId="371F213E" w14:textId="77777777" w:rsidR="00906573" w:rsidRDefault="00906573" w:rsidP="00121EC6">
            <w:pPr>
              <w:jc w:val="center"/>
            </w:pPr>
            <w:r w:rsidRPr="00503D1D">
              <w:rPr>
                <w:rFonts w:hint="eastAsia"/>
                <w:spacing w:val="560"/>
              </w:rPr>
              <w:t>備</w:t>
            </w:r>
            <w:r w:rsidRPr="00503D1D">
              <w:rPr>
                <w:rFonts w:hint="eastAsia"/>
              </w:rPr>
              <w:t>考</w:t>
            </w:r>
          </w:p>
        </w:tc>
      </w:tr>
      <w:tr w:rsidR="00906573" w14:paraId="70D7CE11" w14:textId="77777777" w:rsidTr="00121EC6">
        <w:tblPrEx>
          <w:tblCellMar>
            <w:top w:w="0" w:type="dxa"/>
            <w:bottom w:w="0" w:type="dxa"/>
          </w:tblCellMar>
        </w:tblPrEx>
        <w:trPr>
          <w:trHeight w:val="570"/>
        </w:trPr>
        <w:tc>
          <w:tcPr>
            <w:tcW w:w="2801" w:type="dxa"/>
          </w:tcPr>
          <w:p w14:paraId="1D4E9E55" w14:textId="77777777" w:rsidR="00906573" w:rsidRDefault="00906573" w:rsidP="00121EC6">
            <w:r>
              <w:rPr>
                <w:rFonts w:hint="eastAsia"/>
              </w:rPr>
              <w:t xml:space="preserve">　</w:t>
            </w:r>
          </w:p>
        </w:tc>
        <w:tc>
          <w:tcPr>
            <w:tcW w:w="2900" w:type="dxa"/>
          </w:tcPr>
          <w:p w14:paraId="6C1CD1C8" w14:textId="77777777" w:rsidR="00906573" w:rsidRDefault="00906573" w:rsidP="00121EC6">
            <w:r>
              <w:rPr>
                <w:rFonts w:hint="eastAsia"/>
              </w:rPr>
              <w:t xml:space="preserve">　</w:t>
            </w:r>
          </w:p>
        </w:tc>
        <w:tc>
          <w:tcPr>
            <w:tcW w:w="2804" w:type="dxa"/>
          </w:tcPr>
          <w:p w14:paraId="28A8DA9F" w14:textId="77777777" w:rsidR="00906573" w:rsidRDefault="00906573" w:rsidP="00121EC6">
            <w:r>
              <w:rPr>
                <w:rFonts w:hint="eastAsia"/>
              </w:rPr>
              <w:t xml:space="preserve">　</w:t>
            </w:r>
          </w:p>
        </w:tc>
      </w:tr>
      <w:tr w:rsidR="00906573" w14:paraId="3CC3F514" w14:textId="77777777" w:rsidTr="00121EC6">
        <w:tblPrEx>
          <w:tblCellMar>
            <w:top w:w="0" w:type="dxa"/>
            <w:bottom w:w="0" w:type="dxa"/>
          </w:tblCellMar>
        </w:tblPrEx>
        <w:trPr>
          <w:trHeight w:val="570"/>
        </w:trPr>
        <w:tc>
          <w:tcPr>
            <w:tcW w:w="2801" w:type="dxa"/>
          </w:tcPr>
          <w:p w14:paraId="220946E2" w14:textId="77777777" w:rsidR="00906573" w:rsidRDefault="00906573" w:rsidP="00121EC6">
            <w:r>
              <w:rPr>
                <w:rFonts w:hint="eastAsia"/>
              </w:rPr>
              <w:t xml:space="preserve">　</w:t>
            </w:r>
          </w:p>
        </w:tc>
        <w:tc>
          <w:tcPr>
            <w:tcW w:w="2900" w:type="dxa"/>
          </w:tcPr>
          <w:p w14:paraId="58F1045F" w14:textId="77777777" w:rsidR="00906573" w:rsidRDefault="00906573" w:rsidP="00121EC6">
            <w:r>
              <w:rPr>
                <w:rFonts w:hint="eastAsia"/>
              </w:rPr>
              <w:t xml:space="preserve">　</w:t>
            </w:r>
          </w:p>
        </w:tc>
        <w:tc>
          <w:tcPr>
            <w:tcW w:w="2804" w:type="dxa"/>
          </w:tcPr>
          <w:p w14:paraId="31419A29" w14:textId="77777777" w:rsidR="00906573" w:rsidRDefault="00906573" w:rsidP="00121EC6">
            <w:r>
              <w:rPr>
                <w:rFonts w:hint="eastAsia"/>
              </w:rPr>
              <w:t xml:space="preserve">　</w:t>
            </w:r>
          </w:p>
        </w:tc>
      </w:tr>
      <w:tr w:rsidR="00906573" w14:paraId="281847BC" w14:textId="77777777" w:rsidTr="00121EC6">
        <w:tblPrEx>
          <w:tblCellMar>
            <w:top w:w="0" w:type="dxa"/>
            <w:bottom w:w="0" w:type="dxa"/>
          </w:tblCellMar>
        </w:tblPrEx>
        <w:trPr>
          <w:trHeight w:val="570"/>
        </w:trPr>
        <w:tc>
          <w:tcPr>
            <w:tcW w:w="2801" w:type="dxa"/>
          </w:tcPr>
          <w:p w14:paraId="449DE678" w14:textId="77777777" w:rsidR="00906573" w:rsidRDefault="00906573" w:rsidP="00121EC6">
            <w:r>
              <w:rPr>
                <w:rFonts w:hint="eastAsia"/>
              </w:rPr>
              <w:t xml:space="preserve">　</w:t>
            </w:r>
          </w:p>
        </w:tc>
        <w:tc>
          <w:tcPr>
            <w:tcW w:w="2900" w:type="dxa"/>
          </w:tcPr>
          <w:p w14:paraId="789F5A23" w14:textId="77777777" w:rsidR="00906573" w:rsidRDefault="00906573" w:rsidP="00121EC6">
            <w:r>
              <w:rPr>
                <w:rFonts w:hint="eastAsia"/>
              </w:rPr>
              <w:t xml:space="preserve">　</w:t>
            </w:r>
          </w:p>
        </w:tc>
        <w:tc>
          <w:tcPr>
            <w:tcW w:w="2804" w:type="dxa"/>
          </w:tcPr>
          <w:p w14:paraId="1451FB09" w14:textId="77777777" w:rsidR="00906573" w:rsidRDefault="00906573" w:rsidP="00121EC6">
            <w:r>
              <w:rPr>
                <w:rFonts w:hint="eastAsia"/>
              </w:rPr>
              <w:t xml:space="preserve">　</w:t>
            </w:r>
          </w:p>
        </w:tc>
      </w:tr>
      <w:tr w:rsidR="00906573" w14:paraId="000D89AD" w14:textId="77777777" w:rsidTr="00121EC6">
        <w:tblPrEx>
          <w:tblCellMar>
            <w:top w:w="0" w:type="dxa"/>
            <w:bottom w:w="0" w:type="dxa"/>
          </w:tblCellMar>
        </w:tblPrEx>
        <w:trPr>
          <w:trHeight w:val="570"/>
        </w:trPr>
        <w:tc>
          <w:tcPr>
            <w:tcW w:w="2801" w:type="dxa"/>
          </w:tcPr>
          <w:p w14:paraId="4684CB5E" w14:textId="77777777" w:rsidR="00906573" w:rsidRDefault="00906573" w:rsidP="00121EC6">
            <w:r>
              <w:rPr>
                <w:rFonts w:hint="eastAsia"/>
              </w:rPr>
              <w:t xml:space="preserve">　</w:t>
            </w:r>
          </w:p>
        </w:tc>
        <w:tc>
          <w:tcPr>
            <w:tcW w:w="2900" w:type="dxa"/>
          </w:tcPr>
          <w:p w14:paraId="6F7AA758" w14:textId="77777777" w:rsidR="00906573" w:rsidRDefault="00906573" w:rsidP="00121EC6">
            <w:r>
              <w:rPr>
                <w:rFonts w:hint="eastAsia"/>
              </w:rPr>
              <w:t xml:space="preserve">　</w:t>
            </w:r>
          </w:p>
        </w:tc>
        <w:tc>
          <w:tcPr>
            <w:tcW w:w="2804" w:type="dxa"/>
          </w:tcPr>
          <w:p w14:paraId="4F72BEC6" w14:textId="77777777" w:rsidR="00906573" w:rsidRDefault="00906573" w:rsidP="00121EC6">
            <w:r>
              <w:rPr>
                <w:rFonts w:hint="eastAsia"/>
              </w:rPr>
              <w:t xml:space="preserve">　</w:t>
            </w:r>
          </w:p>
        </w:tc>
      </w:tr>
      <w:tr w:rsidR="00906573" w14:paraId="3A3347D0" w14:textId="77777777" w:rsidTr="00121EC6">
        <w:tblPrEx>
          <w:tblCellMar>
            <w:top w:w="0" w:type="dxa"/>
            <w:bottom w:w="0" w:type="dxa"/>
          </w:tblCellMar>
        </w:tblPrEx>
        <w:trPr>
          <w:trHeight w:val="570"/>
        </w:trPr>
        <w:tc>
          <w:tcPr>
            <w:tcW w:w="2801" w:type="dxa"/>
          </w:tcPr>
          <w:p w14:paraId="226759DD" w14:textId="77777777" w:rsidR="00906573" w:rsidRDefault="00906573" w:rsidP="00121EC6">
            <w:r>
              <w:rPr>
                <w:rFonts w:hint="eastAsia"/>
              </w:rPr>
              <w:t xml:space="preserve">　</w:t>
            </w:r>
          </w:p>
        </w:tc>
        <w:tc>
          <w:tcPr>
            <w:tcW w:w="2900" w:type="dxa"/>
          </w:tcPr>
          <w:p w14:paraId="71EF269C" w14:textId="77777777" w:rsidR="00906573" w:rsidRDefault="00906573" w:rsidP="00121EC6">
            <w:r>
              <w:rPr>
                <w:rFonts w:hint="eastAsia"/>
              </w:rPr>
              <w:t xml:space="preserve">　</w:t>
            </w:r>
          </w:p>
        </w:tc>
        <w:tc>
          <w:tcPr>
            <w:tcW w:w="2804" w:type="dxa"/>
          </w:tcPr>
          <w:p w14:paraId="7EA92667" w14:textId="77777777" w:rsidR="00906573" w:rsidRDefault="00906573" w:rsidP="00121EC6">
            <w:r>
              <w:rPr>
                <w:rFonts w:hint="eastAsia"/>
              </w:rPr>
              <w:t xml:space="preserve">　</w:t>
            </w:r>
          </w:p>
        </w:tc>
      </w:tr>
      <w:tr w:rsidR="00906573" w14:paraId="361350E5" w14:textId="77777777" w:rsidTr="00121EC6">
        <w:tblPrEx>
          <w:tblCellMar>
            <w:top w:w="0" w:type="dxa"/>
            <w:bottom w:w="0" w:type="dxa"/>
          </w:tblCellMar>
        </w:tblPrEx>
        <w:trPr>
          <w:trHeight w:val="570"/>
        </w:trPr>
        <w:tc>
          <w:tcPr>
            <w:tcW w:w="2801" w:type="dxa"/>
          </w:tcPr>
          <w:p w14:paraId="5C56BCEB" w14:textId="77777777" w:rsidR="00906573" w:rsidRDefault="00906573" w:rsidP="00121EC6">
            <w:r>
              <w:rPr>
                <w:rFonts w:hint="eastAsia"/>
              </w:rPr>
              <w:t xml:space="preserve">　</w:t>
            </w:r>
          </w:p>
        </w:tc>
        <w:tc>
          <w:tcPr>
            <w:tcW w:w="2900" w:type="dxa"/>
          </w:tcPr>
          <w:p w14:paraId="069A72B8" w14:textId="77777777" w:rsidR="00906573" w:rsidRDefault="00906573" w:rsidP="00121EC6">
            <w:r>
              <w:rPr>
                <w:rFonts w:hint="eastAsia"/>
              </w:rPr>
              <w:t xml:space="preserve">　</w:t>
            </w:r>
          </w:p>
        </w:tc>
        <w:tc>
          <w:tcPr>
            <w:tcW w:w="2804" w:type="dxa"/>
          </w:tcPr>
          <w:p w14:paraId="6E2FAD2C" w14:textId="77777777" w:rsidR="00906573" w:rsidRDefault="00906573" w:rsidP="00121EC6">
            <w:r>
              <w:rPr>
                <w:rFonts w:hint="eastAsia"/>
              </w:rPr>
              <w:t xml:space="preserve">　</w:t>
            </w:r>
          </w:p>
        </w:tc>
      </w:tr>
      <w:tr w:rsidR="00906573" w14:paraId="2DF36EDA" w14:textId="77777777" w:rsidTr="00121EC6">
        <w:tblPrEx>
          <w:tblCellMar>
            <w:top w:w="0" w:type="dxa"/>
            <w:bottom w:w="0" w:type="dxa"/>
          </w:tblCellMar>
        </w:tblPrEx>
        <w:trPr>
          <w:trHeight w:val="570"/>
        </w:trPr>
        <w:tc>
          <w:tcPr>
            <w:tcW w:w="2801" w:type="dxa"/>
          </w:tcPr>
          <w:p w14:paraId="1E1327DA" w14:textId="77777777" w:rsidR="00906573" w:rsidRDefault="00906573" w:rsidP="00121EC6">
            <w:r>
              <w:rPr>
                <w:rFonts w:hint="eastAsia"/>
              </w:rPr>
              <w:t xml:space="preserve">　</w:t>
            </w:r>
          </w:p>
        </w:tc>
        <w:tc>
          <w:tcPr>
            <w:tcW w:w="2900" w:type="dxa"/>
          </w:tcPr>
          <w:p w14:paraId="5FEC94AF" w14:textId="77777777" w:rsidR="00906573" w:rsidRDefault="00906573" w:rsidP="00121EC6">
            <w:r>
              <w:rPr>
                <w:rFonts w:hint="eastAsia"/>
              </w:rPr>
              <w:t xml:space="preserve">　</w:t>
            </w:r>
          </w:p>
        </w:tc>
        <w:tc>
          <w:tcPr>
            <w:tcW w:w="2804" w:type="dxa"/>
          </w:tcPr>
          <w:p w14:paraId="1210EA26" w14:textId="77777777" w:rsidR="00906573" w:rsidRDefault="00906573" w:rsidP="00121EC6">
            <w:r>
              <w:rPr>
                <w:rFonts w:hint="eastAsia"/>
              </w:rPr>
              <w:t xml:space="preserve">　</w:t>
            </w:r>
          </w:p>
        </w:tc>
      </w:tr>
      <w:tr w:rsidR="00906573" w14:paraId="7D14507C" w14:textId="77777777" w:rsidTr="00121EC6">
        <w:tblPrEx>
          <w:tblCellMar>
            <w:top w:w="0" w:type="dxa"/>
            <w:bottom w:w="0" w:type="dxa"/>
          </w:tblCellMar>
        </w:tblPrEx>
        <w:trPr>
          <w:trHeight w:val="570"/>
        </w:trPr>
        <w:tc>
          <w:tcPr>
            <w:tcW w:w="2801" w:type="dxa"/>
          </w:tcPr>
          <w:p w14:paraId="6EF059C3" w14:textId="77777777" w:rsidR="00906573" w:rsidRDefault="00906573" w:rsidP="00121EC6">
            <w:r>
              <w:rPr>
                <w:rFonts w:hint="eastAsia"/>
              </w:rPr>
              <w:t xml:space="preserve">　</w:t>
            </w:r>
          </w:p>
        </w:tc>
        <w:tc>
          <w:tcPr>
            <w:tcW w:w="2900" w:type="dxa"/>
          </w:tcPr>
          <w:p w14:paraId="15B0935D" w14:textId="77777777" w:rsidR="00906573" w:rsidRDefault="00906573" w:rsidP="00121EC6">
            <w:r>
              <w:rPr>
                <w:rFonts w:hint="eastAsia"/>
              </w:rPr>
              <w:t xml:space="preserve">　</w:t>
            </w:r>
          </w:p>
        </w:tc>
        <w:tc>
          <w:tcPr>
            <w:tcW w:w="2804" w:type="dxa"/>
          </w:tcPr>
          <w:p w14:paraId="321224A3" w14:textId="77777777" w:rsidR="00906573" w:rsidRDefault="00906573" w:rsidP="00121EC6">
            <w:r>
              <w:rPr>
                <w:rFonts w:hint="eastAsia"/>
              </w:rPr>
              <w:t xml:space="preserve">　</w:t>
            </w:r>
          </w:p>
        </w:tc>
      </w:tr>
      <w:tr w:rsidR="00906573" w14:paraId="6F0511FD" w14:textId="77777777" w:rsidTr="00121EC6">
        <w:tblPrEx>
          <w:tblCellMar>
            <w:top w:w="0" w:type="dxa"/>
            <w:bottom w:w="0" w:type="dxa"/>
          </w:tblCellMar>
        </w:tblPrEx>
        <w:trPr>
          <w:trHeight w:val="570"/>
        </w:trPr>
        <w:tc>
          <w:tcPr>
            <w:tcW w:w="2801" w:type="dxa"/>
          </w:tcPr>
          <w:p w14:paraId="0F60ABFF" w14:textId="77777777" w:rsidR="00906573" w:rsidRDefault="00906573" w:rsidP="00121EC6">
            <w:r>
              <w:rPr>
                <w:rFonts w:hint="eastAsia"/>
              </w:rPr>
              <w:t xml:space="preserve">　</w:t>
            </w:r>
          </w:p>
        </w:tc>
        <w:tc>
          <w:tcPr>
            <w:tcW w:w="2900" w:type="dxa"/>
          </w:tcPr>
          <w:p w14:paraId="0AB30E5C" w14:textId="77777777" w:rsidR="00906573" w:rsidRDefault="00906573" w:rsidP="00121EC6">
            <w:r>
              <w:rPr>
                <w:rFonts w:hint="eastAsia"/>
              </w:rPr>
              <w:t xml:space="preserve">　</w:t>
            </w:r>
          </w:p>
        </w:tc>
        <w:tc>
          <w:tcPr>
            <w:tcW w:w="2804" w:type="dxa"/>
          </w:tcPr>
          <w:p w14:paraId="123AA628" w14:textId="77777777" w:rsidR="00906573" w:rsidRDefault="00906573" w:rsidP="00121EC6">
            <w:r>
              <w:rPr>
                <w:rFonts w:hint="eastAsia"/>
              </w:rPr>
              <w:t xml:space="preserve">　</w:t>
            </w:r>
          </w:p>
        </w:tc>
      </w:tr>
      <w:tr w:rsidR="00906573" w14:paraId="0B00DAAD" w14:textId="77777777" w:rsidTr="00121EC6">
        <w:tblPrEx>
          <w:tblCellMar>
            <w:top w:w="0" w:type="dxa"/>
            <w:bottom w:w="0" w:type="dxa"/>
          </w:tblCellMar>
        </w:tblPrEx>
        <w:trPr>
          <w:trHeight w:val="570"/>
        </w:trPr>
        <w:tc>
          <w:tcPr>
            <w:tcW w:w="2801" w:type="dxa"/>
          </w:tcPr>
          <w:p w14:paraId="308FFF5D" w14:textId="77777777" w:rsidR="00906573" w:rsidRDefault="00906573" w:rsidP="00121EC6">
            <w:r>
              <w:rPr>
                <w:rFonts w:hint="eastAsia"/>
              </w:rPr>
              <w:t xml:space="preserve">　</w:t>
            </w:r>
          </w:p>
        </w:tc>
        <w:tc>
          <w:tcPr>
            <w:tcW w:w="2900" w:type="dxa"/>
          </w:tcPr>
          <w:p w14:paraId="1F444E5B" w14:textId="77777777" w:rsidR="00906573" w:rsidRDefault="00906573" w:rsidP="00121EC6">
            <w:r>
              <w:rPr>
                <w:rFonts w:hint="eastAsia"/>
              </w:rPr>
              <w:t xml:space="preserve">　</w:t>
            </w:r>
          </w:p>
        </w:tc>
        <w:tc>
          <w:tcPr>
            <w:tcW w:w="2804" w:type="dxa"/>
          </w:tcPr>
          <w:p w14:paraId="1A7EBC0C" w14:textId="77777777" w:rsidR="00906573" w:rsidRDefault="00906573" w:rsidP="00121EC6">
            <w:r>
              <w:rPr>
                <w:rFonts w:hint="eastAsia"/>
              </w:rPr>
              <w:t xml:space="preserve">　</w:t>
            </w:r>
          </w:p>
        </w:tc>
      </w:tr>
      <w:tr w:rsidR="00906573" w14:paraId="04246579" w14:textId="77777777" w:rsidTr="00121EC6">
        <w:tblPrEx>
          <w:tblCellMar>
            <w:top w:w="0" w:type="dxa"/>
            <w:bottom w:w="0" w:type="dxa"/>
          </w:tblCellMar>
        </w:tblPrEx>
        <w:trPr>
          <w:trHeight w:val="570"/>
        </w:trPr>
        <w:tc>
          <w:tcPr>
            <w:tcW w:w="2801" w:type="dxa"/>
            <w:vAlign w:val="center"/>
          </w:tcPr>
          <w:p w14:paraId="3AD1C8CF" w14:textId="77777777" w:rsidR="00906573" w:rsidRDefault="00906573" w:rsidP="00121EC6">
            <w:pPr>
              <w:jc w:val="center"/>
            </w:pPr>
            <w:r w:rsidRPr="00503D1D">
              <w:rPr>
                <w:rFonts w:hint="eastAsia"/>
                <w:spacing w:val="560"/>
              </w:rPr>
              <w:t>合</w:t>
            </w:r>
            <w:r w:rsidRPr="00503D1D">
              <w:rPr>
                <w:rFonts w:hint="eastAsia"/>
              </w:rPr>
              <w:t>計</w:t>
            </w:r>
          </w:p>
        </w:tc>
        <w:tc>
          <w:tcPr>
            <w:tcW w:w="2900" w:type="dxa"/>
          </w:tcPr>
          <w:p w14:paraId="1D117C40" w14:textId="77777777" w:rsidR="00906573" w:rsidRDefault="00906573" w:rsidP="00121EC6">
            <w:r>
              <w:rPr>
                <w:rFonts w:hint="eastAsia"/>
              </w:rPr>
              <w:t xml:space="preserve">　</w:t>
            </w:r>
          </w:p>
        </w:tc>
        <w:tc>
          <w:tcPr>
            <w:tcW w:w="2804" w:type="dxa"/>
          </w:tcPr>
          <w:p w14:paraId="42D86EED" w14:textId="77777777" w:rsidR="00906573" w:rsidRDefault="00906573" w:rsidP="00121EC6">
            <w:r>
              <w:rPr>
                <w:rFonts w:hint="eastAsia"/>
              </w:rPr>
              <w:t xml:space="preserve">　</w:t>
            </w:r>
          </w:p>
        </w:tc>
      </w:tr>
    </w:tbl>
    <w:p w14:paraId="0355919A" w14:textId="77777777" w:rsidR="00906573" w:rsidRDefault="00906573" w:rsidP="00906573"/>
    <w:p w14:paraId="04BF6EBB" w14:textId="77777777" w:rsidR="00436680" w:rsidRDefault="00436680" w:rsidP="00D55364"/>
    <w:sectPr w:rsidR="00436680">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25507" w14:textId="77777777" w:rsidR="00B210FE" w:rsidRDefault="00B210FE" w:rsidP="00D04700">
      <w:r>
        <w:separator/>
      </w:r>
    </w:p>
  </w:endnote>
  <w:endnote w:type="continuationSeparator" w:id="0">
    <w:p w14:paraId="03487439" w14:textId="77777777" w:rsidR="00B210FE" w:rsidRDefault="00B210FE" w:rsidP="00D04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MS P????"/>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72FC1" w14:textId="77777777" w:rsidR="00B210FE" w:rsidRDefault="00B210FE" w:rsidP="00D04700">
      <w:r>
        <w:separator/>
      </w:r>
    </w:p>
  </w:footnote>
  <w:footnote w:type="continuationSeparator" w:id="0">
    <w:p w14:paraId="28A56F78" w14:textId="77777777" w:rsidR="00B210FE" w:rsidRDefault="00B210FE" w:rsidP="00D047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680"/>
    <w:rsid w:val="00042F81"/>
    <w:rsid w:val="00056751"/>
    <w:rsid w:val="00092588"/>
    <w:rsid w:val="000F6036"/>
    <w:rsid w:val="00121EC6"/>
    <w:rsid w:val="00191A24"/>
    <w:rsid w:val="002146A1"/>
    <w:rsid w:val="00225EDB"/>
    <w:rsid w:val="002A7FCC"/>
    <w:rsid w:val="002B1893"/>
    <w:rsid w:val="002C53CB"/>
    <w:rsid w:val="00327F3F"/>
    <w:rsid w:val="00335159"/>
    <w:rsid w:val="0036466C"/>
    <w:rsid w:val="00436680"/>
    <w:rsid w:val="004607AB"/>
    <w:rsid w:val="00503D1D"/>
    <w:rsid w:val="00506A8C"/>
    <w:rsid w:val="00562C4C"/>
    <w:rsid w:val="005D5108"/>
    <w:rsid w:val="00607721"/>
    <w:rsid w:val="00630E65"/>
    <w:rsid w:val="00681D2F"/>
    <w:rsid w:val="006D0118"/>
    <w:rsid w:val="006E25CF"/>
    <w:rsid w:val="007E08EC"/>
    <w:rsid w:val="00836D9C"/>
    <w:rsid w:val="00906573"/>
    <w:rsid w:val="009F4AF5"/>
    <w:rsid w:val="00A1580B"/>
    <w:rsid w:val="00AA764A"/>
    <w:rsid w:val="00AB6297"/>
    <w:rsid w:val="00AE5FA9"/>
    <w:rsid w:val="00B210FE"/>
    <w:rsid w:val="00B61803"/>
    <w:rsid w:val="00B9012A"/>
    <w:rsid w:val="00C86463"/>
    <w:rsid w:val="00CD20D7"/>
    <w:rsid w:val="00D04700"/>
    <w:rsid w:val="00D55364"/>
    <w:rsid w:val="00D8215A"/>
    <w:rsid w:val="00DC2BD4"/>
    <w:rsid w:val="00DC3E98"/>
    <w:rsid w:val="00E61396"/>
    <w:rsid w:val="00E73382"/>
    <w:rsid w:val="00E96211"/>
    <w:rsid w:val="00ED6C66"/>
    <w:rsid w:val="00EF7539"/>
    <w:rsid w:val="00F7614E"/>
    <w:rsid w:val="00F846E2"/>
    <w:rsid w:val="00FA1F3A"/>
    <w:rsid w:val="00FF6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B42A630"/>
  <w14:defaultImageDpi w14:val="0"/>
  <w15:docId w15:val="{713382B5-A564-47B0-BA1F-B2F0CF6D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0"/>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0"/>
      <w:sz w:val="20"/>
      <w:szCs w:val="20"/>
    </w:rPr>
  </w:style>
  <w:style w:type="character" w:styleId="a7">
    <w:name w:val="page number"/>
    <w:basedOn w:val="a0"/>
    <w:uiPriority w:val="99"/>
    <w:semiHidden/>
    <w:rPr>
      <w:rFonts w:cs="Times New Roman"/>
    </w:rPr>
  </w:style>
  <w:style w:type="paragraph" w:styleId="Web">
    <w:name w:val="Normal (Web)"/>
    <w:basedOn w:val="a"/>
    <w:uiPriority w:val="99"/>
    <w:semiHidden/>
    <w:unhideWhenUsed/>
    <w:rsid w:val="00D55364"/>
    <w:pPr>
      <w:widowControl/>
      <w:wordWrap/>
      <w:autoSpaceDE/>
      <w:autoSpaceDN/>
      <w:adjustRightInd/>
      <w:spacing w:before="100" w:beforeAutospacing="1" w:after="100" w:afterAutospacing="1"/>
      <w:jc w:val="left"/>
    </w:pPr>
    <w:rPr>
      <w:rFonts w:ascii="ＭＳ Ｐゴシック" w:eastAsia="ＭＳ Ｐゴシック" w:hAnsi="ＭＳ Ｐゴシック" w:cs="ＭＳ Ｐゴシック"/>
      <w:sz w:val="24"/>
      <w:szCs w:val="24"/>
    </w:rPr>
  </w:style>
  <w:style w:type="table" w:styleId="a8">
    <w:name w:val="Table Grid"/>
    <w:basedOn w:val="a1"/>
    <w:uiPriority w:val="39"/>
    <w:locked/>
    <w:rsid w:val="00D55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8955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youshiki.dot</Template>
  <TotalTime>0</TotalTime>
  <Pages>3</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赤堀 裕樹</dc:creator>
  <cp:keywords/>
  <dc:description/>
  <cp:lastModifiedBy>赤堀 裕樹</cp:lastModifiedBy>
  <cp:revision>2</cp:revision>
  <dcterms:created xsi:type="dcterms:W3CDTF">2026-03-30T07:33:00Z</dcterms:created>
  <dcterms:modified xsi:type="dcterms:W3CDTF">2026-03-30T07:33:00Z</dcterms:modified>
</cp:coreProperties>
</file>