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B94F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18A5D296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2C8C7187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2EC01E4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531143FF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586A6201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3EAE70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3B6ABA4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41E3B22E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57377570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05A124A8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1207E1C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536D513B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23D21848" w14:textId="40A30343" w:rsidR="00E66C0A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□農用地区域の</w:t>
      </w:r>
      <w:r w:rsidR="003F1A22">
        <w:rPr>
          <w:rFonts w:ascii="ＭＳ 明朝" w:hAnsi="ＭＳ 明朝" w:cs="Times New Roman" w:hint="eastAsia"/>
          <w:sz w:val="24"/>
          <w:szCs w:val="24"/>
        </w:rPr>
        <w:t>用途区分変更</w:t>
      </w:r>
      <w:r w:rsidRPr="00E66C0A">
        <w:rPr>
          <w:rFonts w:ascii="ＭＳ 明朝" w:hAnsi="ＭＳ 明朝" w:cs="Times New Roman" w:hint="eastAsia"/>
          <w:sz w:val="24"/>
          <w:szCs w:val="24"/>
        </w:rPr>
        <w:t>に関する</w:t>
      </w:r>
      <w:r w:rsidR="00EB3298">
        <w:rPr>
          <w:rFonts w:ascii="ＭＳ 明朝" w:hAnsi="ＭＳ 明朝" w:cs="Times New Roman" w:hint="eastAsia"/>
          <w:sz w:val="24"/>
          <w:szCs w:val="24"/>
        </w:rPr>
        <w:t>申請</w:t>
      </w:r>
      <w:r w:rsidRPr="00E66C0A">
        <w:rPr>
          <w:rFonts w:ascii="ＭＳ 明朝" w:hAnsi="ＭＳ 明朝" w:cs="Times New Roman" w:hint="eastAsia"/>
          <w:sz w:val="24"/>
          <w:szCs w:val="24"/>
        </w:rPr>
        <w:t>手続きの件</w:t>
      </w:r>
    </w:p>
    <w:p w14:paraId="4DFA3F72" w14:textId="24932DF6" w:rsidR="00EF5F0C" w:rsidRPr="00E66C0A" w:rsidRDefault="00EF5F0C" w:rsidP="00EF5F0C">
      <w:pPr>
        <w:snapToGrid w:val="0"/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233099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□</w:t>
      </w:r>
      <w:r w:rsidR="00EB3298">
        <w:rPr>
          <w:rFonts w:ascii="ＭＳ 明朝" w:hAnsi="ＭＳ 明朝" w:cs="ＭＳ 明朝" w:hint="eastAsia"/>
          <w:sz w:val="24"/>
          <w:szCs w:val="24"/>
        </w:rPr>
        <w:t>各種</w:t>
      </w:r>
      <w:r w:rsidR="008F73F3">
        <w:rPr>
          <w:rFonts w:ascii="ＭＳ 明朝" w:hAnsi="ＭＳ 明朝" w:cs="ＭＳ 明朝" w:hint="eastAsia"/>
          <w:sz w:val="24"/>
          <w:szCs w:val="24"/>
        </w:rPr>
        <w:t>通知</w:t>
      </w:r>
      <w:r w:rsidRPr="00E66C0A">
        <w:rPr>
          <w:rFonts w:ascii="ＭＳ 明朝" w:hAnsi="ＭＳ 明朝" w:cs="ＭＳ 明朝" w:hint="eastAsia"/>
          <w:sz w:val="24"/>
          <w:szCs w:val="24"/>
        </w:rPr>
        <w:t>書（</w:t>
      </w:r>
      <w:r w:rsidR="003F1A22">
        <w:rPr>
          <w:rFonts w:ascii="ＭＳ 明朝" w:hAnsi="ＭＳ 明朝" w:cs="ＭＳ 明朝" w:hint="eastAsia"/>
          <w:sz w:val="24"/>
          <w:szCs w:val="24"/>
        </w:rPr>
        <w:t>変更</w:t>
      </w:r>
      <w:r w:rsidR="008F73F3">
        <w:rPr>
          <w:rFonts w:ascii="ＭＳ 明朝" w:hAnsi="ＭＳ 明朝" w:cs="ＭＳ 明朝" w:hint="eastAsia"/>
          <w:sz w:val="24"/>
          <w:szCs w:val="24"/>
        </w:rPr>
        <w:t>完了</w:t>
      </w:r>
      <w:r w:rsidRPr="00E66C0A">
        <w:rPr>
          <w:rFonts w:ascii="ＭＳ 明朝" w:hAnsi="ＭＳ 明朝" w:cs="ＭＳ 明朝" w:hint="eastAsia"/>
          <w:sz w:val="24"/>
          <w:szCs w:val="24"/>
        </w:rPr>
        <w:t>通知書</w:t>
      </w:r>
      <w:r w:rsidR="008F73F3">
        <w:rPr>
          <w:rFonts w:ascii="ＭＳ 明朝" w:hAnsi="ＭＳ 明朝" w:cs="ＭＳ 明朝" w:hint="eastAsia"/>
          <w:sz w:val="24"/>
          <w:szCs w:val="24"/>
        </w:rPr>
        <w:t>等</w:t>
      </w:r>
      <w:r w:rsidRPr="00E66C0A">
        <w:rPr>
          <w:rFonts w:ascii="ＭＳ 明朝" w:hAnsi="ＭＳ 明朝" w:cs="ＭＳ 明朝" w:hint="eastAsia"/>
          <w:sz w:val="24"/>
          <w:szCs w:val="24"/>
        </w:rPr>
        <w:t>）受領の件</w:t>
      </w:r>
    </w:p>
    <w:p w14:paraId="1460E896" w14:textId="77777777" w:rsidR="00E66C0A" w:rsidRPr="00E66C0A" w:rsidRDefault="00E66C0A" w:rsidP="00E66C0A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>□その他（　　　　　　　　　　　　　　　　　　　　　　　）の件</w:t>
      </w:r>
    </w:p>
    <w:p w14:paraId="64C772B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5289E253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0EBC7B4C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6FD2D0B9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059E394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22090EA0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5082C6D2" w14:textId="5B80F8DD" w:rsidR="00335926" w:rsidRDefault="00E257D1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8CABB" wp14:editId="45B8BEEA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9D7F1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8C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6F79D7F1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4412570E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0EA29C17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0F4AD655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50D224B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3E95F8E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4B0388ED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2E34" w14:textId="77777777" w:rsidR="009635DB" w:rsidRDefault="009635DB">
      <w:r>
        <w:separator/>
      </w:r>
    </w:p>
  </w:endnote>
  <w:endnote w:type="continuationSeparator" w:id="0">
    <w:p w14:paraId="1DC8B52D" w14:textId="77777777" w:rsidR="009635DB" w:rsidRDefault="009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9949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02158AA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CC9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3897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5196" w14:textId="77777777" w:rsidR="009635DB" w:rsidRDefault="009635DB">
      <w:r>
        <w:separator/>
      </w:r>
    </w:p>
  </w:footnote>
  <w:footnote w:type="continuationSeparator" w:id="0">
    <w:p w14:paraId="5100A644" w14:textId="77777777" w:rsidR="009635DB" w:rsidRDefault="0096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33099"/>
    <w:rsid w:val="002703F6"/>
    <w:rsid w:val="002E35BE"/>
    <w:rsid w:val="00312600"/>
    <w:rsid w:val="00335926"/>
    <w:rsid w:val="00340969"/>
    <w:rsid w:val="003A14EC"/>
    <w:rsid w:val="003F1A22"/>
    <w:rsid w:val="003F7C7E"/>
    <w:rsid w:val="00405B6C"/>
    <w:rsid w:val="004A5BE2"/>
    <w:rsid w:val="00507AE5"/>
    <w:rsid w:val="00543948"/>
    <w:rsid w:val="005904CA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85579"/>
    <w:rsid w:val="008E51E7"/>
    <w:rsid w:val="008F73F3"/>
    <w:rsid w:val="009348A7"/>
    <w:rsid w:val="009423C8"/>
    <w:rsid w:val="00947CF3"/>
    <w:rsid w:val="009635DB"/>
    <w:rsid w:val="00976A20"/>
    <w:rsid w:val="00982FAE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217F"/>
    <w:rsid w:val="00D5653C"/>
    <w:rsid w:val="00D84B66"/>
    <w:rsid w:val="00D973DD"/>
    <w:rsid w:val="00DC154D"/>
    <w:rsid w:val="00DE65ED"/>
    <w:rsid w:val="00E11DE6"/>
    <w:rsid w:val="00E257D1"/>
    <w:rsid w:val="00E66C0A"/>
    <w:rsid w:val="00E75CB9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CB1FDB"/>
  <w15:chartTrackingRefBased/>
  <w15:docId w15:val="{FC275A45-160A-4484-8787-4601AEBE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</Template>
  <TotalTime>2</TotalTime>
  <Pages>1</Pages>
  <Words>121</Words>
  <Characters>221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中野 颯</cp:lastModifiedBy>
  <cp:revision>4</cp:revision>
  <cp:lastPrinted>2021-01-28T01:27:00Z</cp:lastPrinted>
  <dcterms:created xsi:type="dcterms:W3CDTF">2024-05-29T10:36:00Z</dcterms:created>
  <dcterms:modified xsi:type="dcterms:W3CDTF">2024-05-30T06:58:00Z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