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EB14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58CE4045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7B848761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64A9F28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17C89262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A46CB5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32EB0A96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E01E41F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29996BFB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DD03341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374B31DC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5AC4987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4319FB60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CD6C2A" w14:textId="266F2DA3" w:rsidR="00514648" w:rsidRPr="00514648" w:rsidRDefault="00E66C0A" w:rsidP="00514648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</w:t>
      </w:r>
      <w:r w:rsidR="00873B73">
        <w:rPr>
          <w:rFonts w:ascii="ＭＳ 明朝" w:hAnsi="ＭＳ 明朝" w:cs="Times New Roman" w:hint="eastAsia"/>
          <w:sz w:val="24"/>
          <w:szCs w:val="24"/>
        </w:rPr>
        <w:t>地域計画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の</w:t>
      </w:r>
      <w:r w:rsidR="00EC5208">
        <w:rPr>
          <w:rFonts w:ascii="ＭＳ 明朝" w:hAnsi="ＭＳ 明朝" w:cs="Times New Roman" w:hint="eastAsia"/>
          <w:sz w:val="24"/>
          <w:szCs w:val="24"/>
        </w:rPr>
        <w:t>変更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に関する 申請 手続きの件</w:t>
      </w:r>
    </w:p>
    <w:p w14:paraId="21BB5C61" w14:textId="4C42757A" w:rsidR="00514648" w:rsidRPr="00514648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□各種</w:t>
      </w:r>
      <w:r w:rsidR="0090358B">
        <w:rPr>
          <w:rFonts w:ascii="ＭＳ 明朝" w:hAnsi="ＭＳ 明朝" w:cs="Times New Roman" w:hint="eastAsia"/>
          <w:sz w:val="24"/>
          <w:szCs w:val="24"/>
        </w:rPr>
        <w:t>通知</w:t>
      </w:r>
      <w:r w:rsidRPr="00514648">
        <w:rPr>
          <w:rFonts w:ascii="ＭＳ 明朝" w:hAnsi="ＭＳ 明朝" w:cs="Times New Roman" w:hint="eastAsia"/>
          <w:sz w:val="24"/>
          <w:szCs w:val="24"/>
        </w:rPr>
        <w:t>書（</w:t>
      </w:r>
      <w:r w:rsidR="00EC5208">
        <w:rPr>
          <w:rFonts w:ascii="ＭＳ 明朝" w:hAnsi="ＭＳ 明朝" w:cs="Times New Roman" w:hint="eastAsia"/>
          <w:sz w:val="24"/>
          <w:szCs w:val="24"/>
        </w:rPr>
        <w:t>変更</w:t>
      </w:r>
      <w:r w:rsidR="0090358B">
        <w:rPr>
          <w:rFonts w:ascii="ＭＳ 明朝" w:hAnsi="ＭＳ 明朝" w:cs="Times New Roman" w:hint="eastAsia"/>
          <w:sz w:val="24"/>
          <w:szCs w:val="24"/>
        </w:rPr>
        <w:t>完了</w:t>
      </w:r>
      <w:r w:rsidRPr="00514648">
        <w:rPr>
          <w:rFonts w:ascii="ＭＳ 明朝" w:hAnsi="ＭＳ 明朝" w:cs="Times New Roman" w:hint="eastAsia"/>
          <w:sz w:val="24"/>
          <w:szCs w:val="24"/>
        </w:rPr>
        <w:t>通知書</w:t>
      </w:r>
      <w:r w:rsidR="0090358B">
        <w:rPr>
          <w:rFonts w:ascii="ＭＳ 明朝" w:hAnsi="ＭＳ 明朝" w:cs="Times New Roman" w:hint="eastAsia"/>
          <w:sz w:val="24"/>
          <w:szCs w:val="24"/>
        </w:rPr>
        <w:t>等</w:t>
      </w:r>
      <w:r w:rsidRPr="00514648">
        <w:rPr>
          <w:rFonts w:ascii="ＭＳ 明朝" w:hAnsi="ＭＳ 明朝" w:cs="Times New Roman" w:hint="eastAsia"/>
          <w:sz w:val="24"/>
          <w:szCs w:val="24"/>
        </w:rPr>
        <w:t>）受領の件</w:t>
      </w:r>
    </w:p>
    <w:p w14:paraId="2BD3B5E7" w14:textId="77777777" w:rsidR="00E66C0A" w:rsidRPr="00E66C0A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□その他（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Pr="00514648">
        <w:rPr>
          <w:rFonts w:ascii="ＭＳ 明朝" w:hAnsi="ＭＳ 明朝" w:cs="Times New Roman" w:hint="eastAsia"/>
          <w:sz w:val="24"/>
          <w:szCs w:val="24"/>
        </w:rPr>
        <w:t>）の件</w:t>
      </w:r>
    </w:p>
    <w:p w14:paraId="73F62F63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684EC50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746AA2EF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39F99DEA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382BF3D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09369D82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0F453742" w14:textId="1FB2519E" w:rsidR="00335926" w:rsidRDefault="00921833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6AEF7" wp14:editId="0663048D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4EAC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A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3A804EAC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6D6586D6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6AF2B1DB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7B9E10F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79FE0861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1946F0C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74D1EF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D29" w14:textId="77777777" w:rsidR="009A4611" w:rsidRDefault="009A4611">
      <w:r>
        <w:separator/>
      </w:r>
    </w:p>
  </w:endnote>
  <w:endnote w:type="continuationSeparator" w:id="0">
    <w:p w14:paraId="74C53761" w14:textId="77777777" w:rsidR="009A4611" w:rsidRDefault="009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9DEC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67984D3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AED0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5924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1E36" w14:textId="77777777" w:rsidR="009A4611" w:rsidRDefault="009A4611">
      <w:r>
        <w:separator/>
      </w:r>
    </w:p>
  </w:footnote>
  <w:footnote w:type="continuationSeparator" w:id="0">
    <w:p w14:paraId="3CBE70FB" w14:textId="77777777" w:rsidR="009A4611" w:rsidRDefault="009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17CBE"/>
    <w:rsid w:val="004A5BE2"/>
    <w:rsid w:val="00507AE5"/>
    <w:rsid w:val="00514648"/>
    <w:rsid w:val="00543948"/>
    <w:rsid w:val="005904CA"/>
    <w:rsid w:val="00594E91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73B73"/>
    <w:rsid w:val="00885579"/>
    <w:rsid w:val="008E51E7"/>
    <w:rsid w:val="0090358B"/>
    <w:rsid w:val="00921833"/>
    <w:rsid w:val="009348A7"/>
    <w:rsid w:val="009423C8"/>
    <w:rsid w:val="00947CF3"/>
    <w:rsid w:val="009635DB"/>
    <w:rsid w:val="00976A20"/>
    <w:rsid w:val="00982FAE"/>
    <w:rsid w:val="009A4611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0F70"/>
    <w:rsid w:val="00D5217F"/>
    <w:rsid w:val="00D5653C"/>
    <w:rsid w:val="00D84B66"/>
    <w:rsid w:val="00D973DD"/>
    <w:rsid w:val="00DC154D"/>
    <w:rsid w:val="00DE65ED"/>
    <w:rsid w:val="00E11DE6"/>
    <w:rsid w:val="00E66C0A"/>
    <w:rsid w:val="00E75CB9"/>
    <w:rsid w:val="00EB3298"/>
    <w:rsid w:val="00EC520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C87D23"/>
  <w15:chartTrackingRefBased/>
  <w15:docId w15:val="{FC870D63-50D7-406D-8EFF-17B05524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Fax3.dot</Template>
  <TotalTime>2</TotalTime>
  <Pages>1</Pages>
  <Words>116</Words>
  <Characters>219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赤堀 裕樹</cp:lastModifiedBy>
  <cp:revision>4</cp:revision>
  <cp:lastPrinted>2021-01-28T01:27:00Z</cp:lastPrinted>
  <dcterms:created xsi:type="dcterms:W3CDTF">2024-07-30T01:19:00Z</dcterms:created>
  <dcterms:modified xsi:type="dcterms:W3CDTF">2026-06-04T05:15:00Z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